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ED71" w14:textId="77777777" w:rsidR="00C51D3A" w:rsidRDefault="00C51D3A">
      <w:r>
        <w:rPr>
          <w:rFonts w:hint="eastAsia"/>
        </w:rPr>
        <w:t>別記様式第26号</w:t>
      </w:r>
      <w:r>
        <w:t>(</w:t>
      </w:r>
      <w:r>
        <w:rPr>
          <w:rFonts w:hint="eastAsia"/>
        </w:rPr>
        <w:t>第21条関係</w:t>
      </w:r>
      <w:r>
        <w:t>)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985"/>
        <w:gridCol w:w="709"/>
        <w:gridCol w:w="3072"/>
      </w:tblGrid>
      <w:tr w:rsidR="00C51D3A" w14:paraId="0F12EC92" w14:textId="77777777">
        <w:trPr>
          <w:cantSplit/>
        </w:trPr>
        <w:tc>
          <w:tcPr>
            <w:tcW w:w="2934" w:type="dxa"/>
            <w:vAlign w:val="center"/>
          </w:tcPr>
          <w:p w14:paraId="6E44EAE1" w14:textId="77777777" w:rsidR="00C51D3A" w:rsidRDefault="00C51D3A">
            <w:pPr>
              <w:jc w:val="right"/>
            </w:pPr>
            <w:r>
              <w:rPr>
                <w:rFonts w:hint="eastAsia"/>
              </w:rPr>
              <w:t>少量危険物</w:t>
            </w:r>
          </w:p>
          <w:p w14:paraId="64F3A9FB" w14:textId="77777777" w:rsidR="00C51D3A" w:rsidRDefault="00C51D3A">
            <w:pPr>
              <w:spacing w:before="120"/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1985" w:type="dxa"/>
            <w:vAlign w:val="center"/>
          </w:tcPr>
          <w:p w14:paraId="72CCDFEB" w14:textId="77777777" w:rsidR="00C51D3A" w:rsidRDefault="00C51D3A">
            <w:pPr>
              <w:jc w:val="center"/>
            </w:pPr>
            <w:r>
              <w:rPr>
                <w:rFonts w:hint="eastAsia"/>
              </w:rPr>
              <w:t>貯蔵取扱いタンク</w:t>
            </w:r>
          </w:p>
        </w:tc>
        <w:tc>
          <w:tcPr>
            <w:tcW w:w="709" w:type="dxa"/>
            <w:vAlign w:val="center"/>
          </w:tcPr>
          <w:p w14:paraId="38B71D21" w14:textId="77777777" w:rsidR="00C51D3A" w:rsidRDefault="00C51D3A">
            <w:pPr>
              <w:jc w:val="center"/>
            </w:pPr>
            <w:r>
              <w:rPr>
                <w:rFonts w:hint="eastAsia"/>
              </w:rPr>
              <w:t>水張</w:t>
            </w:r>
          </w:p>
          <w:p w14:paraId="63E53E0C" w14:textId="77777777" w:rsidR="00C51D3A" w:rsidRDefault="00C51D3A">
            <w:pPr>
              <w:spacing w:before="120"/>
              <w:jc w:val="center"/>
            </w:pPr>
            <w:r>
              <w:rPr>
                <w:rFonts w:hint="eastAsia"/>
              </w:rPr>
              <w:t>水圧</w:t>
            </w:r>
          </w:p>
        </w:tc>
        <w:tc>
          <w:tcPr>
            <w:tcW w:w="3072" w:type="dxa"/>
            <w:vAlign w:val="center"/>
          </w:tcPr>
          <w:p w14:paraId="6C8A4200" w14:textId="77777777" w:rsidR="00C51D3A" w:rsidRDefault="00C51D3A">
            <w:r>
              <w:rPr>
                <w:rFonts w:hint="eastAsia"/>
              </w:rPr>
              <w:t>検査申請書</w:t>
            </w:r>
          </w:p>
        </w:tc>
      </w:tr>
    </w:tbl>
    <w:p w14:paraId="640A462C" w14:textId="77777777" w:rsidR="00C51D3A" w:rsidRDefault="00C51D3A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708"/>
        <w:gridCol w:w="2286"/>
        <w:gridCol w:w="549"/>
        <w:gridCol w:w="709"/>
        <w:gridCol w:w="2126"/>
      </w:tblGrid>
      <w:tr w:rsidR="00C51D3A" w14:paraId="00F0E007" w14:textId="77777777">
        <w:trPr>
          <w:trHeight w:val="2080"/>
        </w:trPr>
        <w:tc>
          <w:tcPr>
            <w:tcW w:w="8505" w:type="dxa"/>
            <w:gridSpan w:val="7"/>
          </w:tcPr>
          <w:p w14:paraId="7932FB78" w14:textId="77777777" w:rsidR="00C51D3A" w:rsidRDefault="00C51D3A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3E6239B" w14:textId="77777777" w:rsidR="00C51D3A" w:rsidRDefault="00C51D3A">
            <w:r>
              <w:rPr>
                <w:rFonts w:hint="eastAsia"/>
              </w:rPr>
              <w:t xml:space="preserve">　塩谷広域行政組合消防長　様</w:t>
            </w:r>
          </w:p>
          <w:p w14:paraId="1EF0B246" w14:textId="77777777" w:rsidR="00C51D3A" w:rsidRDefault="00C51D3A">
            <w:pPr>
              <w:spacing w:before="180"/>
              <w:jc w:val="right"/>
              <w:rPr>
                <w:spacing w:val="106"/>
              </w:rPr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14:paraId="12F3ED6A" w14:textId="77777777" w:rsidR="00C51D3A" w:rsidRDefault="00C51D3A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　　　　　(電話　　　　　)　</w:t>
            </w:r>
          </w:p>
          <w:p w14:paraId="32E7C803" w14:textId="77777777" w:rsidR="00C51D3A" w:rsidRDefault="00C51D3A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D906C8" w:rsidRPr="00761C30">
              <w:rPr>
                <w:rFonts w:hint="eastAsia"/>
                <w:u w:color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51D3A" w14:paraId="04C68B35" w14:textId="77777777">
        <w:trPr>
          <w:cantSplit/>
          <w:trHeight w:val="680"/>
        </w:trPr>
        <w:tc>
          <w:tcPr>
            <w:tcW w:w="567" w:type="dxa"/>
            <w:vMerge w:val="restart"/>
            <w:textDirection w:val="tbRlV"/>
            <w:vAlign w:val="center"/>
          </w:tcPr>
          <w:p w14:paraId="33CF2437" w14:textId="77777777" w:rsidR="00C51D3A" w:rsidRDefault="00C51D3A">
            <w:pPr>
              <w:jc w:val="center"/>
            </w:pPr>
            <w:r>
              <w:rPr>
                <w:rFonts w:hint="eastAsia"/>
              </w:rPr>
              <w:t>タンク</w:t>
            </w:r>
          </w:p>
        </w:tc>
        <w:tc>
          <w:tcPr>
            <w:tcW w:w="1560" w:type="dxa"/>
            <w:vAlign w:val="center"/>
          </w:tcPr>
          <w:p w14:paraId="2CAD2A40" w14:textId="77777777" w:rsidR="00C51D3A" w:rsidRDefault="00C51D3A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78" w:type="dxa"/>
            <w:gridSpan w:val="5"/>
          </w:tcPr>
          <w:p w14:paraId="0A3A972F" w14:textId="77777777" w:rsidR="00C51D3A" w:rsidRDefault="00C51D3A">
            <w:r>
              <w:rPr>
                <w:rFonts w:hint="eastAsia"/>
              </w:rPr>
              <w:t xml:space="preserve">　</w:t>
            </w:r>
          </w:p>
        </w:tc>
      </w:tr>
      <w:tr w:rsidR="00C51D3A" w14:paraId="4E8FB156" w14:textId="77777777">
        <w:trPr>
          <w:cantSplit/>
          <w:trHeight w:val="680"/>
        </w:trPr>
        <w:tc>
          <w:tcPr>
            <w:tcW w:w="567" w:type="dxa"/>
            <w:vMerge/>
          </w:tcPr>
          <w:p w14:paraId="4FD710A9" w14:textId="77777777" w:rsidR="00C51D3A" w:rsidRDefault="00C51D3A"/>
        </w:tc>
        <w:tc>
          <w:tcPr>
            <w:tcW w:w="1560" w:type="dxa"/>
            <w:vAlign w:val="center"/>
          </w:tcPr>
          <w:p w14:paraId="08A6FF86" w14:textId="77777777" w:rsidR="00C51D3A" w:rsidRDefault="00C51D3A">
            <w:pPr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2994" w:type="dxa"/>
            <w:gridSpan w:val="2"/>
          </w:tcPr>
          <w:p w14:paraId="09A5647E" w14:textId="77777777" w:rsidR="00C51D3A" w:rsidRDefault="00C51D3A">
            <w:r>
              <w:rPr>
                <w:rFonts w:hint="eastAsia"/>
              </w:rPr>
              <w:t xml:space="preserve">　</w:t>
            </w:r>
          </w:p>
        </w:tc>
        <w:tc>
          <w:tcPr>
            <w:tcW w:w="1258" w:type="dxa"/>
            <w:gridSpan w:val="2"/>
            <w:vAlign w:val="center"/>
          </w:tcPr>
          <w:p w14:paraId="290CDAB7" w14:textId="77777777" w:rsidR="00C51D3A" w:rsidRDefault="00C51D3A">
            <w:pPr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126" w:type="dxa"/>
            <w:vAlign w:val="center"/>
          </w:tcPr>
          <w:p w14:paraId="6D2F6702" w14:textId="77777777" w:rsidR="00C51D3A" w:rsidRDefault="00C51D3A">
            <w:pPr>
              <w:jc w:val="right"/>
            </w:pPr>
            <w:r>
              <w:t>l</w:t>
            </w:r>
            <w:r>
              <w:rPr>
                <w:rFonts w:hint="eastAsia"/>
              </w:rPr>
              <w:t xml:space="preserve">　</w:t>
            </w:r>
          </w:p>
        </w:tc>
      </w:tr>
      <w:tr w:rsidR="00C51D3A" w14:paraId="1772417A" w14:textId="77777777">
        <w:trPr>
          <w:cantSplit/>
          <w:trHeight w:val="680"/>
        </w:trPr>
        <w:tc>
          <w:tcPr>
            <w:tcW w:w="567" w:type="dxa"/>
            <w:vMerge/>
          </w:tcPr>
          <w:p w14:paraId="79930296" w14:textId="77777777" w:rsidR="00C51D3A" w:rsidRDefault="00C51D3A"/>
        </w:tc>
        <w:tc>
          <w:tcPr>
            <w:tcW w:w="1560" w:type="dxa"/>
            <w:vAlign w:val="center"/>
          </w:tcPr>
          <w:p w14:paraId="17D7263C" w14:textId="77777777" w:rsidR="00C51D3A" w:rsidRDefault="00C51D3A">
            <w:pPr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6378" w:type="dxa"/>
            <w:gridSpan w:val="5"/>
            <w:vAlign w:val="center"/>
          </w:tcPr>
          <w:p w14:paraId="33E29B72" w14:textId="77777777" w:rsidR="00C51D3A" w:rsidRDefault="00C51D3A">
            <w:pPr>
              <w:jc w:val="right"/>
            </w:pPr>
            <w:r>
              <w:rPr>
                <w:rFonts w:hint="eastAsia"/>
              </w:rPr>
              <w:t>m</w:t>
            </w:r>
            <w:r>
              <w:t>m</w:t>
            </w:r>
            <w:r>
              <w:rPr>
                <w:rFonts w:hint="eastAsia"/>
              </w:rPr>
              <w:t xml:space="preserve">　</w:t>
            </w:r>
          </w:p>
        </w:tc>
      </w:tr>
      <w:tr w:rsidR="00C51D3A" w14:paraId="594975A1" w14:textId="77777777">
        <w:trPr>
          <w:cantSplit/>
          <w:trHeight w:val="680"/>
        </w:trPr>
        <w:tc>
          <w:tcPr>
            <w:tcW w:w="567" w:type="dxa"/>
            <w:vMerge/>
          </w:tcPr>
          <w:p w14:paraId="1546AFBA" w14:textId="77777777" w:rsidR="00C51D3A" w:rsidRDefault="00C51D3A"/>
        </w:tc>
        <w:tc>
          <w:tcPr>
            <w:tcW w:w="1560" w:type="dxa"/>
            <w:vAlign w:val="center"/>
          </w:tcPr>
          <w:p w14:paraId="53D03435" w14:textId="77777777" w:rsidR="00C51D3A" w:rsidRDefault="00C51D3A">
            <w:pPr>
              <w:jc w:val="distribute"/>
            </w:pPr>
            <w:r>
              <w:rPr>
                <w:rFonts w:hint="eastAsia"/>
              </w:rPr>
              <w:t>材質記号及び板厚</w:t>
            </w:r>
          </w:p>
        </w:tc>
        <w:tc>
          <w:tcPr>
            <w:tcW w:w="6378" w:type="dxa"/>
            <w:gridSpan w:val="5"/>
          </w:tcPr>
          <w:p w14:paraId="756FB396" w14:textId="77777777" w:rsidR="00C51D3A" w:rsidRDefault="00C51D3A">
            <w:r>
              <w:rPr>
                <w:rFonts w:hint="eastAsia"/>
              </w:rPr>
              <w:t xml:space="preserve">　</w:t>
            </w:r>
          </w:p>
        </w:tc>
      </w:tr>
      <w:tr w:rsidR="00C51D3A" w14:paraId="333CBCC2" w14:textId="77777777">
        <w:trPr>
          <w:cantSplit/>
          <w:trHeight w:val="680"/>
        </w:trPr>
        <w:tc>
          <w:tcPr>
            <w:tcW w:w="567" w:type="dxa"/>
            <w:vMerge/>
          </w:tcPr>
          <w:p w14:paraId="7232904E" w14:textId="77777777" w:rsidR="00C51D3A" w:rsidRDefault="00C51D3A"/>
        </w:tc>
        <w:tc>
          <w:tcPr>
            <w:tcW w:w="1560" w:type="dxa"/>
            <w:vAlign w:val="center"/>
          </w:tcPr>
          <w:p w14:paraId="18D6F2FB" w14:textId="77777777" w:rsidR="00C51D3A" w:rsidRDefault="00C51D3A">
            <w:pPr>
              <w:jc w:val="distribute"/>
            </w:pPr>
            <w:r>
              <w:rPr>
                <w:rFonts w:hint="eastAsia"/>
              </w:rPr>
              <w:t>最大常用圧力</w:t>
            </w:r>
          </w:p>
        </w:tc>
        <w:tc>
          <w:tcPr>
            <w:tcW w:w="6378" w:type="dxa"/>
            <w:gridSpan w:val="5"/>
            <w:vAlign w:val="center"/>
          </w:tcPr>
          <w:p w14:paraId="0934375E" w14:textId="77777777" w:rsidR="00C51D3A" w:rsidRDefault="00C51D3A">
            <w:pPr>
              <w:jc w:val="right"/>
            </w:pPr>
            <w:r>
              <w:t>kPa</w:t>
            </w:r>
            <w:r>
              <w:rPr>
                <w:rFonts w:hint="eastAsia"/>
              </w:rPr>
              <w:t xml:space="preserve">　</w:t>
            </w:r>
          </w:p>
        </w:tc>
      </w:tr>
      <w:tr w:rsidR="00C51D3A" w14:paraId="1414DF95" w14:textId="77777777">
        <w:trPr>
          <w:cantSplit/>
          <w:trHeight w:val="680"/>
        </w:trPr>
        <w:tc>
          <w:tcPr>
            <w:tcW w:w="567" w:type="dxa"/>
            <w:vMerge/>
          </w:tcPr>
          <w:p w14:paraId="3C222D60" w14:textId="77777777" w:rsidR="00C51D3A" w:rsidRDefault="00C51D3A"/>
        </w:tc>
        <w:tc>
          <w:tcPr>
            <w:tcW w:w="1560" w:type="dxa"/>
            <w:vAlign w:val="center"/>
          </w:tcPr>
          <w:p w14:paraId="06339FFC" w14:textId="77777777" w:rsidR="00C51D3A" w:rsidRDefault="00C51D3A">
            <w:pPr>
              <w:jc w:val="distribute"/>
            </w:pPr>
            <w:r>
              <w:rPr>
                <w:rFonts w:hint="eastAsia"/>
              </w:rPr>
              <w:t>製造者及び製造年月日</w:t>
            </w:r>
          </w:p>
        </w:tc>
        <w:tc>
          <w:tcPr>
            <w:tcW w:w="6378" w:type="dxa"/>
            <w:gridSpan w:val="5"/>
          </w:tcPr>
          <w:p w14:paraId="058D2D70" w14:textId="77777777" w:rsidR="00C51D3A" w:rsidRDefault="00C51D3A">
            <w:r>
              <w:rPr>
                <w:rFonts w:hint="eastAsia"/>
              </w:rPr>
              <w:t xml:space="preserve">　</w:t>
            </w:r>
          </w:p>
        </w:tc>
      </w:tr>
      <w:tr w:rsidR="00C51D3A" w14:paraId="752BC19A" w14:textId="77777777">
        <w:trPr>
          <w:cantSplit/>
          <w:trHeight w:val="680"/>
        </w:trPr>
        <w:tc>
          <w:tcPr>
            <w:tcW w:w="2127" w:type="dxa"/>
            <w:gridSpan w:val="2"/>
            <w:vAlign w:val="center"/>
          </w:tcPr>
          <w:p w14:paraId="7FD20BF3" w14:textId="77777777" w:rsidR="00C51D3A" w:rsidRDefault="00C51D3A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78" w:type="dxa"/>
            <w:gridSpan w:val="5"/>
          </w:tcPr>
          <w:p w14:paraId="38216BA7" w14:textId="77777777" w:rsidR="00C51D3A" w:rsidRDefault="00C51D3A">
            <w:r>
              <w:rPr>
                <w:rFonts w:hint="eastAsia"/>
              </w:rPr>
              <w:t xml:space="preserve">　</w:t>
            </w:r>
          </w:p>
        </w:tc>
      </w:tr>
      <w:tr w:rsidR="00C51D3A" w14:paraId="5A7D57F1" w14:textId="77777777">
        <w:trPr>
          <w:cantSplit/>
          <w:trHeight w:val="380"/>
        </w:trPr>
        <w:tc>
          <w:tcPr>
            <w:tcW w:w="2835" w:type="dxa"/>
            <w:gridSpan w:val="3"/>
            <w:vAlign w:val="center"/>
          </w:tcPr>
          <w:p w14:paraId="2AAF2C47" w14:textId="77777777" w:rsidR="00C51D3A" w:rsidRDefault="00C51D3A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835" w:type="dxa"/>
            <w:gridSpan w:val="2"/>
            <w:vAlign w:val="center"/>
          </w:tcPr>
          <w:p w14:paraId="1D427909" w14:textId="77777777" w:rsidR="00C51D3A" w:rsidRDefault="00C51D3A">
            <w:pPr>
              <w:jc w:val="center"/>
            </w:pPr>
            <w:r>
              <w:rPr>
                <w:rFonts w:hint="eastAsia"/>
              </w:rPr>
              <w:t>※経過欄</w:t>
            </w:r>
          </w:p>
        </w:tc>
        <w:tc>
          <w:tcPr>
            <w:tcW w:w="2835" w:type="dxa"/>
            <w:gridSpan w:val="2"/>
            <w:vAlign w:val="center"/>
          </w:tcPr>
          <w:p w14:paraId="1A2A0E90" w14:textId="77777777" w:rsidR="00C51D3A" w:rsidRDefault="00C51D3A">
            <w:pPr>
              <w:jc w:val="center"/>
            </w:pPr>
            <w:r>
              <w:rPr>
                <w:rFonts w:hint="eastAsia"/>
              </w:rPr>
              <w:t>※手数料欄</w:t>
            </w:r>
          </w:p>
        </w:tc>
      </w:tr>
      <w:tr w:rsidR="00C51D3A" w14:paraId="7AA887D4" w14:textId="77777777">
        <w:trPr>
          <w:cantSplit/>
          <w:trHeight w:val="1400"/>
        </w:trPr>
        <w:tc>
          <w:tcPr>
            <w:tcW w:w="2835" w:type="dxa"/>
            <w:gridSpan w:val="3"/>
          </w:tcPr>
          <w:p w14:paraId="15A3AA25" w14:textId="77777777" w:rsidR="00C51D3A" w:rsidRDefault="00C51D3A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</w:tcPr>
          <w:p w14:paraId="42C30F01" w14:textId="77777777" w:rsidR="00C51D3A" w:rsidRDefault="00C51D3A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</w:tcPr>
          <w:p w14:paraId="502370BB" w14:textId="77777777" w:rsidR="00C51D3A" w:rsidRDefault="00C51D3A">
            <w:r>
              <w:rPr>
                <w:rFonts w:hint="eastAsia"/>
              </w:rPr>
              <w:t xml:space="preserve">　</w:t>
            </w:r>
          </w:p>
        </w:tc>
      </w:tr>
    </w:tbl>
    <w:p w14:paraId="2E6FBE50" w14:textId="77777777" w:rsidR="00C51D3A" w:rsidRDefault="00C51D3A">
      <w:r>
        <w:rPr>
          <w:rFonts w:hint="eastAsia"/>
        </w:rPr>
        <w:t>備考</w:t>
      </w:r>
    </w:p>
    <w:p w14:paraId="0FE4C4ED" w14:textId="4A829E13" w:rsidR="00C51D3A" w:rsidRDefault="00C51D3A">
      <w:pPr>
        <w:ind w:left="312" w:hanging="312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</w:t>
      </w:r>
      <w:r w:rsidR="002A062B">
        <w:rPr>
          <w:rFonts w:hint="eastAsia"/>
        </w:rPr>
        <w:t>、</w:t>
      </w:r>
      <w:r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566384F9" w14:textId="69510095" w:rsidR="00C51D3A" w:rsidRDefault="00C51D3A">
      <w:pPr>
        <w:ind w:left="312" w:hanging="312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</w:t>
      </w:r>
      <w:r w:rsidR="002A062B">
        <w:rPr>
          <w:rFonts w:hint="eastAsia"/>
        </w:rPr>
        <w:t>、</w:t>
      </w:r>
      <w:r>
        <w:rPr>
          <w:rFonts w:hint="eastAsia"/>
        </w:rPr>
        <w:t>その名称</w:t>
      </w:r>
      <w:r w:rsidR="002A062B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14:paraId="42F12C3C" w14:textId="77777777" w:rsidR="00C51D3A" w:rsidRDefault="00C51D3A">
      <w:pPr>
        <w:ind w:left="312" w:hanging="312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タンクの構造明細図書を添付すること。</w:t>
      </w:r>
    </w:p>
    <w:p w14:paraId="393AC33A" w14:textId="48A61D80" w:rsidR="00C51D3A" w:rsidRDefault="00C51D3A">
      <w:pPr>
        <w:ind w:left="312" w:hanging="312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※印の欄は</w:t>
      </w:r>
      <w:r w:rsidR="002A062B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C51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2B3B" w14:textId="77777777" w:rsidR="00EF6920" w:rsidRDefault="00EF6920">
      <w:r>
        <w:separator/>
      </w:r>
    </w:p>
  </w:endnote>
  <w:endnote w:type="continuationSeparator" w:id="0">
    <w:p w14:paraId="0E6EA795" w14:textId="77777777" w:rsidR="00EF6920" w:rsidRDefault="00EF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3333" w14:textId="77777777" w:rsidR="00C51D3A" w:rsidRDefault="00C51D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06F9D5" w14:textId="77777777" w:rsidR="00C51D3A" w:rsidRDefault="00C51D3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7683" w14:textId="77777777" w:rsidR="00C51D3A" w:rsidRDefault="00C51D3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BCF6" w14:textId="77777777" w:rsidR="00C51D3A" w:rsidRDefault="00C51D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478CC" w14:textId="77777777" w:rsidR="00EF6920" w:rsidRDefault="00EF6920">
      <w:r>
        <w:separator/>
      </w:r>
    </w:p>
  </w:footnote>
  <w:footnote w:type="continuationSeparator" w:id="0">
    <w:p w14:paraId="66C96E09" w14:textId="77777777" w:rsidR="00EF6920" w:rsidRDefault="00EF6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4D5F" w14:textId="77777777" w:rsidR="00C51D3A" w:rsidRDefault="00C51D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04B" w14:textId="77777777" w:rsidR="00C51D3A" w:rsidRDefault="00C51D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0AB1" w14:textId="77777777" w:rsidR="00C51D3A" w:rsidRDefault="00C51D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3649699">
    <w:abstractNumId w:val="9"/>
  </w:num>
  <w:num w:numId="2" w16cid:durableId="2130318037">
    <w:abstractNumId w:val="7"/>
  </w:num>
  <w:num w:numId="3" w16cid:durableId="605576742">
    <w:abstractNumId w:val="6"/>
  </w:num>
  <w:num w:numId="4" w16cid:durableId="686252325">
    <w:abstractNumId w:val="5"/>
  </w:num>
  <w:num w:numId="5" w16cid:durableId="1445424882">
    <w:abstractNumId w:val="4"/>
  </w:num>
  <w:num w:numId="6" w16cid:durableId="1329939738">
    <w:abstractNumId w:val="8"/>
  </w:num>
  <w:num w:numId="7" w16cid:durableId="859707780">
    <w:abstractNumId w:val="3"/>
  </w:num>
  <w:num w:numId="8" w16cid:durableId="2078435024">
    <w:abstractNumId w:val="2"/>
  </w:num>
  <w:num w:numId="9" w16cid:durableId="2054964238">
    <w:abstractNumId w:val="1"/>
  </w:num>
  <w:num w:numId="10" w16cid:durableId="66416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C8"/>
    <w:rsid w:val="002A062B"/>
    <w:rsid w:val="004A31EF"/>
    <w:rsid w:val="006709B6"/>
    <w:rsid w:val="00761C30"/>
    <w:rsid w:val="00772AB8"/>
    <w:rsid w:val="00A30AAF"/>
    <w:rsid w:val="00C51D3A"/>
    <w:rsid w:val="00D906C8"/>
    <w:rsid w:val="00E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7805D04"/>
  <w15:chartTrackingRefBased/>
  <w15:docId w15:val="{A02E9E3E-7624-452F-8DC3-8D89813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227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別記様式第26号(第21条関係)</vt:lpstr>
    </vt:vector>
  </TitlesOfParts>
  <Manager/>
  <Company/>
  <LinksUpToDate>false</LinksUpToDate>
  <CharactersWithSpaces>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2025-09-12T07:05:00Z</dcterms:created>
  <dcterms:modified xsi:type="dcterms:W3CDTF">2025-09-12T07:05:00Z</dcterms:modified>
  <cp:category/>
</cp:coreProperties>
</file>