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7979" w14:textId="77777777" w:rsidR="009652C5" w:rsidRDefault="009652C5">
      <w:r>
        <w:rPr>
          <w:rFonts w:hint="eastAsia"/>
        </w:rPr>
        <w:t>別記様式第23号</w:t>
      </w:r>
      <w:r>
        <w:t>(</w:t>
      </w:r>
      <w:r>
        <w:rPr>
          <w:rFonts w:hint="eastAsia"/>
        </w:rPr>
        <w:t>第18条関係</w:t>
      </w:r>
      <w:r>
        <w:t>)</w:t>
      </w:r>
    </w:p>
    <w:p w14:paraId="4B701091" w14:textId="77777777" w:rsidR="009652C5" w:rsidRDefault="009652C5">
      <w:pPr>
        <w:spacing w:before="120" w:after="120"/>
        <w:jc w:val="center"/>
      </w:pPr>
      <w:r>
        <w:rPr>
          <w:rFonts w:hint="eastAsia"/>
        </w:rPr>
        <w:t>道路工事届出書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4394"/>
      </w:tblGrid>
      <w:tr w:rsidR="009652C5" w14:paraId="386E3A75" w14:textId="77777777">
        <w:trPr>
          <w:trHeight w:val="2080"/>
        </w:trPr>
        <w:tc>
          <w:tcPr>
            <w:tcW w:w="8505" w:type="dxa"/>
            <w:gridSpan w:val="3"/>
          </w:tcPr>
          <w:p w14:paraId="25385D06" w14:textId="77777777" w:rsidR="009652C5" w:rsidRDefault="009652C5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E557A8E" w14:textId="77777777" w:rsidR="009652C5" w:rsidRDefault="009652C5">
            <w:r>
              <w:rPr>
                <w:rFonts w:hint="eastAsia"/>
              </w:rPr>
              <w:t xml:space="preserve">　塩谷広域行政組合消防長　様</w:t>
            </w:r>
          </w:p>
          <w:p w14:paraId="304B8F73" w14:textId="77777777" w:rsidR="009652C5" w:rsidRDefault="009652C5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5DCAFDFA" w14:textId="77777777" w:rsidR="009652C5" w:rsidRDefault="009652C5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(電話　　　　　)　</w:t>
            </w:r>
          </w:p>
          <w:p w14:paraId="4F7E396F" w14:textId="77777777" w:rsidR="009652C5" w:rsidRDefault="009652C5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9118D6" w:rsidRPr="00C40E1A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652C5" w14:paraId="1BD5232E" w14:textId="77777777">
        <w:trPr>
          <w:cantSplit/>
          <w:trHeight w:val="1040"/>
        </w:trPr>
        <w:tc>
          <w:tcPr>
            <w:tcW w:w="1843" w:type="dxa"/>
            <w:vAlign w:val="center"/>
          </w:tcPr>
          <w:p w14:paraId="77C559E4" w14:textId="77777777" w:rsidR="009652C5" w:rsidRDefault="009652C5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662" w:type="dxa"/>
            <w:gridSpan w:val="2"/>
            <w:vAlign w:val="center"/>
          </w:tcPr>
          <w:p w14:paraId="6916734A" w14:textId="77777777" w:rsidR="009652C5" w:rsidRDefault="009652C5">
            <w:r>
              <w:rPr>
                <w:rFonts w:hint="eastAsia"/>
              </w:rPr>
              <w:t>自</w:t>
            </w:r>
          </w:p>
          <w:p w14:paraId="1D51DAA4" w14:textId="77777777" w:rsidR="009652C5" w:rsidRDefault="009652C5"/>
          <w:p w14:paraId="683D899C" w14:textId="77777777" w:rsidR="009652C5" w:rsidRDefault="009652C5">
            <w:r>
              <w:rPr>
                <w:rFonts w:hint="eastAsia"/>
              </w:rPr>
              <w:t>至</w:t>
            </w:r>
          </w:p>
        </w:tc>
      </w:tr>
      <w:tr w:rsidR="009652C5" w14:paraId="27D2B1AD" w14:textId="77777777">
        <w:trPr>
          <w:trHeight w:val="1040"/>
        </w:trPr>
        <w:tc>
          <w:tcPr>
            <w:tcW w:w="1843" w:type="dxa"/>
            <w:vAlign w:val="center"/>
          </w:tcPr>
          <w:p w14:paraId="5AB358B4" w14:textId="77777777" w:rsidR="009652C5" w:rsidRDefault="009652C5">
            <w:pPr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662" w:type="dxa"/>
            <w:gridSpan w:val="2"/>
          </w:tcPr>
          <w:p w14:paraId="2D5EC5B0" w14:textId="77777777" w:rsidR="009652C5" w:rsidRDefault="009652C5">
            <w:r>
              <w:rPr>
                <w:rFonts w:hint="eastAsia"/>
              </w:rPr>
              <w:t xml:space="preserve">　</w:t>
            </w:r>
          </w:p>
        </w:tc>
      </w:tr>
      <w:tr w:rsidR="009652C5" w14:paraId="70DEB58F" w14:textId="77777777">
        <w:trPr>
          <w:trHeight w:val="1040"/>
        </w:trPr>
        <w:tc>
          <w:tcPr>
            <w:tcW w:w="1843" w:type="dxa"/>
            <w:vAlign w:val="center"/>
          </w:tcPr>
          <w:p w14:paraId="58F7114A" w14:textId="77777777" w:rsidR="009652C5" w:rsidRDefault="009652C5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662" w:type="dxa"/>
            <w:gridSpan w:val="2"/>
          </w:tcPr>
          <w:p w14:paraId="195F1CC0" w14:textId="77777777" w:rsidR="009652C5" w:rsidRDefault="009652C5">
            <w:r>
              <w:rPr>
                <w:rFonts w:hint="eastAsia"/>
              </w:rPr>
              <w:t xml:space="preserve">　</w:t>
            </w:r>
          </w:p>
        </w:tc>
      </w:tr>
      <w:tr w:rsidR="009652C5" w14:paraId="316611F0" w14:textId="77777777">
        <w:trPr>
          <w:trHeight w:val="1040"/>
        </w:trPr>
        <w:tc>
          <w:tcPr>
            <w:tcW w:w="1843" w:type="dxa"/>
            <w:vAlign w:val="center"/>
          </w:tcPr>
          <w:p w14:paraId="2AE8178D" w14:textId="77777777" w:rsidR="009652C5" w:rsidRDefault="009652C5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662" w:type="dxa"/>
            <w:gridSpan w:val="2"/>
          </w:tcPr>
          <w:p w14:paraId="24DC4594" w14:textId="77777777" w:rsidR="009652C5" w:rsidRDefault="009652C5">
            <w:r>
              <w:rPr>
                <w:rFonts w:hint="eastAsia"/>
              </w:rPr>
              <w:t xml:space="preserve">　</w:t>
            </w:r>
          </w:p>
        </w:tc>
      </w:tr>
      <w:tr w:rsidR="009652C5" w14:paraId="769DEC94" w14:textId="77777777">
        <w:trPr>
          <w:trHeight w:val="420"/>
        </w:trPr>
        <w:tc>
          <w:tcPr>
            <w:tcW w:w="4111" w:type="dxa"/>
            <w:gridSpan w:val="2"/>
            <w:vAlign w:val="center"/>
          </w:tcPr>
          <w:p w14:paraId="33CAEF7E" w14:textId="77777777" w:rsidR="009652C5" w:rsidRDefault="009652C5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vAlign w:val="center"/>
          </w:tcPr>
          <w:p w14:paraId="0B527D4F" w14:textId="77777777" w:rsidR="009652C5" w:rsidRDefault="009652C5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9652C5" w14:paraId="751F5160" w14:textId="77777777">
        <w:trPr>
          <w:trHeight w:val="1400"/>
        </w:trPr>
        <w:tc>
          <w:tcPr>
            <w:tcW w:w="4111" w:type="dxa"/>
            <w:gridSpan w:val="2"/>
          </w:tcPr>
          <w:p w14:paraId="2389E267" w14:textId="77777777" w:rsidR="009652C5" w:rsidRDefault="009652C5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</w:tcPr>
          <w:p w14:paraId="7BBF4DF9" w14:textId="77777777" w:rsidR="009652C5" w:rsidRDefault="009652C5">
            <w:r>
              <w:rPr>
                <w:rFonts w:hint="eastAsia"/>
              </w:rPr>
              <w:t xml:space="preserve">　</w:t>
            </w:r>
          </w:p>
        </w:tc>
      </w:tr>
    </w:tbl>
    <w:p w14:paraId="4D81BCE5" w14:textId="77777777" w:rsidR="009652C5" w:rsidRDefault="009652C5">
      <w:r>
        <w:rPr>
          <w:rFonts w:hint="eastAsia"/>
        </w:rPr>
        <w:t>備考</w:t>
      </w:r>
    </w:p>
    <w:p w14:paraId="05388220" w14:textId="0B2ECC1E" w:rsidR="009652C5" w:rsidRDefault="009652C5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C92D0A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63E4AC70" w14:textId="19BC64AA" w:rsidR="009652C5" w:rsidRDefault="009652C5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</w:t>
      </w:r>
      <w:r w:rsidR="00C92D0A">
        <w:rPr>
          <w:rFonts w:hint="eastAsia"/>
        </w:rPr>
        <w:t>、</w:t>
      </w:r>
      <w:r>
        <w:rPr>
          <w:rFonts w:hint="eastAsia"/>
        </w:rPr>
        <w:t>その名称</w:t>
      </w:r>
      <w:r w:rsidR="00C92D0A">
        <w:rPr>
          <w:rFonts w:hint="eastAsia"/>
        </w:rPr>
        <w:t>、</w:t>
      </w:r>
      <w:r>
        <w:rPr>
          <w:rFonts w:hint="eastAsia"/>
        </w:rPr>
        <w:t>代表者氏名</w:t>
      </w:r>
      <w:r w:rsidR="00C92D0A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56B821F9" w14:textId="6E5B4E1F" w:rsidR="009652C5" w:rsidRDefault="009652C5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</w:t>
      </w:r>
      <w:r w:rsidR="00C92D0A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70FC2CC3" w14:textId="77777777" w:rsidR="009652C5" w:rsidRDefault="009652C5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工事施行区域の略図を添付すること。</w:t>
      </w:r>
    </w:p>
    <w:sectPr w:rsidR="00965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F4F8" w14:textId="77777777" w:rsidR="00721C27" w:rsidRDefault="00721C27">
      <w:r>
        <w:separator/>
      </w:r>
    </w:p>
  </w:endnote>
  <w:endnote w:type="continuationSeparator" w:id="0">
    <w:p w14:paraId="1953E190" w14:textId="77777777" w:rsidR="00721C27" w:rsidRDefault="0072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A4FF" w14:textId="77777777" w:rsidR="009652C5" w:rsidRDefault="009652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FA9125" w14:textId="77777777" w:rsidR="009652C5" w:rsidRDefault="009652C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0ADF" w14:textId="77777777" w:rsidR="009652C5" w:rsidRDefault="009652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9050" w14:textId="77777777" w:rsidR="009652C5" w:rsidRDefault="009652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B5A3" w14:textId="77777777" w:rsidR="00721C27" w:rsidRDefault="00721C27">
      <w:r>
        <w:separator/>
      </w:r>
    </w:p>
  </w:footnote>
  <w:footnote w:type="continuationSeparator" w:id="0">
    <w:p w14:paraId="53A3CBB9" w14:textId="77777777" w:rsidR="00721C27" w:rsidRDefault="0072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9778" w14:textId="77777777" w:rsidR="009652C5" w:rsidRDefault="009652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1015" w14:textId="77777777" w:rsidR="009652C5" w:rsidRDefault="00965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9F19" w14:textId="77777777" w:rsidR="009652C5" w:rsidRDefault="009652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69401665">
    <w:abstractNumId w:val="9"/>
  </w:num>
  <w:num w:numId="2" w16cid:durableId="833187237">
    <w:abstractNumId w:val="7"/>
  </w:num>
  <w:num w:numId="3" w16cid:durableId="2031683716">
    <w:abstractNumId w:val="6"/>
  </w:num>
  <w:num w:numId="4" w16cid:durableId="481428239">
    <w:abstractNumId w:val="5"/>
  </w:num>
  <w:num w:numId="5" w16cid:durableId="1150713083">
    <w:abstractNumId w:val="4"/>
  </w:num>
  <w:num w:numId="6" w16cid:durableId="1788237035">
    <w:abstractNumId w:val="8"/>
  </w:num>
  <w:num w:numId="7" w16cid:durableId="667752475">
    <w:abstractNumId w:val="3"/>
  </w:num>
  <w:num w:numId="8" w16cid:durableId="1713574830">
    <w:abstractNumId w:val="2"/>
  </w:num>
  <w:num w:numId="9" w16cid:durableId="767892002">
    <w:abstractNumId w:val="1"/>
  </w:num>
  <w:num w:numId="10" w16cid:durableId="152281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D6"/>
    <w:rsid w:val="00071F6F"/>
    <w:rsid w:val="006D5F78"/>
    <w:rsid w:val="00721C27"/>
    <w:rsid w:val="009118D6"/>
    <w:rsid w:val="009652C5"/>
    <w:rsid w:val="00A267A7"/>
    <w:rsid w:val="00BD2DE3"/>
    <w:rsid w:val="00C40E1A"/>
    <w:rsid w:val="00C9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843BB3C"/>
  <w15:chartTrackingRefBased/>
  <w15:docId w15:val="{8B14AD85-1F80-463E-A514-CC3A61B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別記様式第23号(第18条関係)</vt:lpstr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2025-09-10T07:07:00Z</dcterms:created>
  <dcterms:modified xsi:type="dcterms:W3CDTF">2025-09-10T07:07:00Z</dcterms:modified>
  <cp:category/>
</cp:coreProperties>
</file>