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BC7A" w14:textId="77777777" w:rsidR="005749D8" w:rsidRDefault="005749D8">
      <w:pPr>
        <w:snapToGrid w:val="0"/>
        <w:rPr>
          <w:rFonts w:ascii="?l?r ??fc"/>
        </w:rPr>
      </w:pPr>
      <w:r>
        <w:rPr>
          <w:rFonts w:hint="eastAsia"/>
        </w:rPr>
        <w:t>様式第</w:t>
      </w:r>
      <w:r>
        <w:rPr>
          <w:rFonts w:ascii="‚l‚r –¾’©"/>
        </w:rPr>
        <w:t>8</w:t>
      </w:r>
      <w:r>
        <w:rPr>
          <w:rFonts w:ascii="?l?r ??fc"/>
        </w:rPr>
        <w:t>(</w:t>
      </w:r>
      <w:r>
        <w:rPr>
          <w:rFonts w:hint="eastAsia"/>
        </w:rPr>
        <w:t>第</w:t>
      </w:r>
      <w:r>
        <w:rPr>
          <w:rFonts w:ascii="‚l‚r –¾’©"/>
        </w:rPr>
        <w:t>6</w:t>
      </w:r>
      <w:r>
        <w:rPr>
          <w:rFonts w:hint="eastAsia"/>
        </w:rPr>
        <w:t>条関係</w:t>
      </w:r>
      <w:r>
        <w:rPr>
          <w:rFonts w:ascii="?l?r ??fc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2"/>
        <w:gridCol w:w="881"/>
        <w:gridCol w:w="4267"/>
      </w:tblGrid>
      <w:tr w:rsidR="005749D8" w14:paraId="5DCA20E6" w14:textId="77777777" w:rsidTr="00537423">
        <w:trPr>
          <w:trHeight w:val="470"/>
        </w:trPr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47A3A" w14:textId="77777777" w:rsidR="005749D8" w:rsidRDefault="005749D8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危険物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1B7BE" w14:textId="77777777" w:rsidR="005749D8" w:rsidRDefault="005749D8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製造所</w:t>
            </w:r>
          </w:p>
          <w:p w14:paraId="0BC2E877" w14:textId="77777777" w:rsidR="005749D8" w:rsidRDefault="005749D8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貯蔵所</w:t>
            </w:r>
          </w:p>
          <w:p w14:paraId="4F5CDB0C" w14:textId="77777777" w:rsidR="005749D8" w:rsidRDefault="005749D8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取扱所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C2F94" w14:textId="77777777" w:rsidR="005749D8" w:rsidRDefault="005749D8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>完成検査申請書</w:t>
            </w:r>
          </w:p>
        </w:tc>
      </w:tr>
    </w:tbl>
    <w:p w14:paraId="2E5CF31E" w14:textId="77777777" w:rsidR="005749D8" w:rsidRDefault="005749D8">
      <w:pPr>
        <w:snapToGrid w:val="0"/>
        <w:spacing w:line="100" w:lineRule="exact"/>
        <w:rPr>
          <w:rFonts w:ascii="?l?r ??fc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212"/>
        <w:gridCol w:w="518"/>
        <w:gridCol w:w="951"/>
        <w:gridCol w:w="2304"/>
      </w:tblGrid>
      <w:tr w:rsidR="005749D8" w14:paraId="73F6AEEB" w14:textId="77777777">
        <w:trPr>
          <w:trHeight w:val="2357"/>
        </w:trPr>
        <w:tc>
          <w:tcPr>
            <w:tcW w:w="8505" w:type="dxa"/>
            <w:gridSpan w:val="6"/>
          </w:tcPr>
          <w:p w14:paraId="3EE79E64" w14:textId="77777777" w:rsidR="005749D8" w:rsidRDefault="005749D8">
            <w:pPr>
              <w:snapToGrid w:val="0"/>
              <w:rPr>
                <w:rFonts w:ascii="?l?r ??fc"/>
              </w:rPr>
            </w:pPr>
          </w:p>
          <w:p w14:paraId="56B429A9" w14:textId="77777777" w:rsidR="005749D8" w:rsidRDefault="005749D8">
            <w:pPr>
              <w:snapToGrid w:val="0"/>
              <w:spacing w:after="12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年　　　月　　　日　</w:t>
            </w:r>
          </w:p>
          <w:p w14:paraId="58AF0F3C" w14:textId="77777777" w:rsidR="005749D8" w:rsidRDefault="005749D8">
            <w:pPr>
              <w:snapToGrid w:val="0"/>
              <w:spacing w:after="120"/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殿</w:t>
            </w:r>
          </w:p>
          <w:p w14:paraId="4EE85EA4" w14:textId="77777777" w:rsidR="005749D8" w:rsidRDefault="005749D8">
            <w:pPr>
              <w:snapToGrid w:val="0"/>
              <w:spacing w:after="120"/>
              <w:jc w:val="right"/>
              <w:rPr>
                <w:rFonts w:ascii="?l?r ??fc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者　　　　　　　　　　　</w:t>
            </w:r>
          </w:p>
          <w:p w14:paraId="43839E5B" w14:textId="77777777" w:rsidR="005749D8" w:rsidRDefault="005749D8">
            <w:pPr>
              <w:snapToGrid w:val="0"/>
              <w:spacing w:after="120"/>
              <w:jc w:val="right"/>
              <w:rPr>
                <w:rFonts w:ascii="?l?r ??fc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</w:t>
            </w:r>
            <w:r>
              <w:rPr>
                <w:rFonts w:ascii="?l?r ??fc"/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電話　　　</w:t>
            </w:r>
            <w:r>
              <w:rPr>
                <w:rFonts w:ascii="?l?r ??fc"/>
                <w:u w:val="single"/>
              </w:rPr>
              <w:t>)</w:t>
            </w:r>
            <w:r>
              <w:rPr>
                <w:rFonts w:ascii="?l?r ??fc" w:hint="eastAsia"/>
              </w:rPr>
              <w:t xml:space="preserve">　</w:t>
            </w:r>
          </w:p>
          <w:p w14:paraId="2B5EEEAA" w14:textId="77777777" w:rsidR="005749D8" w:rsidRDefault="005749D8">
            <w:pPr>
              <w:snapToGrid w:val="0"/>
              <w:spacing w:after="60"/>
              <w:jc w:val="right"/>
              <w:rPr>
                <w:rFonts w:ascii="?l?r ??fc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D95B96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5749D8" w14:paraId="146CC808" w14:textId="77777777">
        <w:trPr>
          <w:cantSplit/>
          <w:trHeight w:val="615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59A1724B" w14:textId="77777777" w:rsidR="005749D8" w:rsidRDefault="005749D8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設置者</w:t>
            </w:r>
          </w:p>
        </w:tc>
        <w:tc>
          <w:tcPr>
            <w:tcW w:w="1260" w:type="dxa"/>
            <w:vAlign w:val="center"/>
          </w:tcPr>
          <w:p w14:paraId="21AA8A14" w14:textId="77777777" w:rsidR="005749D8" w:rsidRDefault="005749D8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住所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14:paraId="267FEB26" w14:textId="77777777" w:rsidR="005749D8" w:rsidRDefault="005749D8">
            <w:pPr>
              <w:snapToGrid w:val="0"/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電話　　　　　　　</w:t>
            </w:r>
          </w:p>
        </w:tc>
      </w:tr>
      <w:tr w:rsidR="005749D8" w14:paraId="488395EE" w14:textId="77777777">
        <w:trPr>
          <w:cantSplit/>
          <w:trHeight w:val="615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2C42895D" w14:textId="77777777" w:rsidR="005749D8" w:rsidRDefault="005749D8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260" w:type="dxa"/>
            <w:vAlign w:val="center"/>
          </w:tcPr>
          <w:p w14:paraId="0F9C7FF1" w14:textId="77777777" w:rsidR="005749D8" w:rsidRDefault="005749D8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氏名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14:paraId="01E4FB26" w14:textId="77777777" w:rsidR="005749D8" w:rsidRDefault="005749D8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5749D8" w14:paraId="6FF0BDE9" w14:textId="77777777">
        <w:trPr>
          <w:cantSplit/>
          <w:trHeight w:val="615"/>
        </w:trPr>
        <w:tc>
          <w:tcPr>
            <w:tcW w:w="2520" w:type="dxa"/>
            <w:gridSpan w:val="2"/>
            <w:vAlign w:val="center"/>
          </w:tcPr>
          <w:p w14:paraId="7B1B9CFB" w14:textId="77777777" w:rsidR="005749D8" w:rsidRDefault="005749D8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ascii="?l?r ??fc" w:hint="eastAsia"/>
              </w:rPr>
              <w:t>設置場所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14:paraId="6D625200" w14:textId="77777777" w:rsidR="005749D8" w:rsidRDefault="005749D8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5749D8" w14:paraId="22FA1A5C" w14:textId="77777777">
        <w:trPr>
          <w:cantSplit/>
          <w:trHeight w:val="623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14:paraId="01B293DA" w14:textId="77777777" w:rsidR="005749D8" w:rsidRDefault="005749D8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12" w:type="dxa"/>
            <w:tcBorders>
              <w:left w:val="nil"/>
            </w:tcBorders>
            <w:vAlign w:val="center"/>
          </w:tcPr>
          <w:p w14:paraId="3ADEBD94" w14:textId="77777777" w:rsidR="005749D8" w:rsidRDefault="005749D8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469" w:type="dxa"/>
            <w:gridSpan w:val="2"/>
            <w:tcBorders>
              <w:left w:val="nil"/>
            </w:tcBorders>
            <w:vAlign w:val="center"/>
          </w:tcPr>
          <w:p w14:paraId="0E1BB721" w14:textId="77777777" w:rsidR="005749D8" w:rsidRDefault="005749D8">
            <w:pPr>
              <w:snapToGrid w:val="0"/>
              <w:spacing w:line="240" w:lineRule="exact"/>
              <w:rPr>
                <w:rFonts w:ascii="?l?r ??fc"/>
              </w:rPr>
            </w:pPr>
            <w:r>
              <w:rPr>
                <w:rFonts w:ascii="?l?r ??fc" w:hint="eastAsia"/>
              </w:rPr>
              <w:t>貯蔵所又は取扱所の区分</w:t>
            </w:r>
          </w:p>
        </w:tc>
        <w:tc>
          <w:tcPr>
            <w:tcW w:w="2304" w:type="dxa"/>
            <w:tcBorders>
              <w:left w:val="nil"/>
            </w:tcBorders>
            <w:vAlign w:val="center"/>
          </w:tcPr>
          <w:p w14:paraId="584D27BB" w14:textId="77777777" w:rsidR="005749D8" w:rsidRDefault="005749D8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5749D8" w14:paraId="34AD4BB8" w14:textId="77777777">
        <w:trPr>
          <w:cantSplit/>
          <w:trHeight w:val="623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14:paraId="6FD204B3" w14:textId="77777777" w:rsidR="005749D8" w:rsidRDefault="005749D8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>設置又は変更の許可年月日及び許可番号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14:paraId="670B3997" w14:textId="77777777" w:rsidR="005749D8" w:rsidRDefault="005749D8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　　年　　　月　　　日　　第　　　　号</w:t>
            </w:r>
          </w:p>
        </w:tc>
      </w:tr>
      <w:tr w:rsidR="005749D8" w14:paraId="240565FD" w14:textId="77777777">
        <w:trPr>
          <w:cantSplit/>
          <w:trHeight w:val="623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14:paraId="773EA0F7" w14:textId="77777777" w:rsidR="005749D8" w:rsidRDefault="005749D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製造所等の完成期日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14:paraId="38B21CBE" w14:textId="77777777" w:rsidR="005749D8" w:rsidRDefault="005749D8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5749D8" w14:paraId="7A945AAB" w14:textId="77777777">
        <w:trPr>
          <w:cantSplit/>
          <w:trHeight w:val="623"/>
        </w:trPr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14:paraId="7E2660E4" w14:textId="77777777" w:rsidR="005749D8" w:rsidRDefault="005749D8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使用開始予定期日</w:t>
            </w:r>
          </w:p>
        </w:tc>
        <w:tc>
          <w:tcPr>
            <w:tcW w:w="5985" w:type="dxa"/>
            <w:gridSpan w:val="4"/>
            <w:tcBorders>
              <w:left w:val="nil"/>
            </w:tcBorders>
            <w:vAlign w:val="center"/>
          </w:tcPr>
          <w:p w14:paraId="215FFDB2" w14:textId="77777777" w:rsidR="005749D8" w:rsidRDefault="005749D8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5749D8" w14:paraId="02565D70" w14:textId="77777777">
        <w:trPr>
          <w:trHeight w:val="617"/>
        </w:trPr>
        <w:tc>
          <w:tcPr>
            <w:tcW w:w="2520" w:type="dxa"/>
            <w:gridSpan w:val="2"/>
            <w:tcBorders>
              <w:top w:val="double" w:sz="4" w:space="0" w:color="auto"/>
            </w:tcBorders>
            <w:vAlign w:val="center"/>
          </w:tcPr>
          <w:p w14:paraId="28675D7D" w14:textId="77777777" w:rsidR="005749D8" w:rsidRDefault="005749D8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</w:tcBorders>
            <w:vAlign w:val="center"/>
          </w:tcPr>
          <w:p w14:paraId="207A588F" w14:textId="77777777" w:rsidR="005749D8" w:rsidRDefault="005749D8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※　</w:t>
            </w:r>
            <w:r>
              <w:rPr>
                <w:rFonts w:ascii="?l?r ??fc" w:hint="eastAsia"/>
                <w:spacing w:val="156"/>
              </w:rPr>
              <w:t>経過</w:t>
            </w:r>
            <w:r>
              <w:rPr>
                <w:rFonts w:ascii="?l?r ??fc" w:hint="eastAsia"/>
              </w:rPr>
              <w:t>欄</w:t>
            </w:r>
          </w:p>
        </w:tc>
        <w:tc>
          <w:tcPr>
            <w:tcW w:w="3255" w:type="dxa"/>
            <w:gridSpan w:val="2"/>
            <w:tcBorders>
              <w:top w:val="double" w:sz="4" w:space="0" w:color="auto"/>
            </w:tcBorders>
            <w:vAlign w:val="center"/>
          </w:tcPr>
          <w:p w14:paraId="10A418C1" w14:textId="77777777" w:rsidR="005749D8" w:rsidRDefault="005749D8">
            <w:pPr>
              <w:snapToGrid w:val="0"/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※　</w:t>
            </w:r>
            <w:r>
              <w:rPr>
                <w:rFonts w:ascii="?l?r ??fc" w:hint="eastAsia"/>
                <w:spacing w:val="105"/>
              </w:rPr>
              <w:t>手数料</w:t>
            </w:r>
            <w:r>
              <w:rPr>
                <w:rFonts w:ascii="?l?r ??fc" w:hint="eastAsia"/>
              </w:rPr>
              <w:t>欄</w:t>
            </w:r>
          </w:p>
        </w:tc>
      </w:tr>
      <w:tr w:rsidR="005749D8" w14:paraId="57B6004A" w14:textId="77777777" w:rsidTr="00537423">
        <w:trPr>
          <w:trHeight w:val="1719"/>
        </w:trPr>
        <w:tc>
          <w:tcPr>
            <w:tcW w:w="2520" w:type="dxa"/>
            <w:gridSpan w:val="2"/>
            <w:vAlign w:val="center"/>
          </w:tcPr>
          <w:p w14:paraId="464B4371" w14:textId="77777777" w:rsidR="005749D8" w:rsidRDefault="005749D8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730" w:type="dxa"/>
            <w:gridSpan w:val="2"/>
            <w:vAlign w:val="center"/>
          </w:tcPr>
          <w:p w14:paraId="506710E8" w14:textId="77777777" w:rsidR="005749D8" w:rsidRDefault="005749D8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>検査年月日</w:t>
            </w:r>
          </w:p>
          <w:p w14:paraId="1D00705F" w14:textId="77777777" w:rsidR="005749D8" w:rsidRDefault="005749D8">
            <w:pPr>
              <w:snapToGrid w:val="0"/>
              <w:rPr>
                <w:rFonts w:ascii="?l?r ??fc"/>
              </w:rPr>
            </w:pPr>
          </w:p>
          <w:p w14:paraId="34E3A90E" w14:textId="77777777" w:rsidR="005749D8" w:rsidRDefault="005749D8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  <w:spacing w:val="35"/>
              </w:rPr>
              <w:t>検査番</w:t>
            </w:r>
            <w:r>
              <w:rPr>
                <w:rFonts w:ascii="?l?r ??fc" w:hint="eastAsia"/>
              </w:rPr>
              <w:t>号</w:t>
            </w:r>
          </w:p>
        </w:tc>
        <w:tc>
          <w:tcPr>
            <w:tcW w:w="3255" w:type="dxa"/>
            <w:gridSpan w:val="2"/>
            <w:vAlign w:val="center"/>
          </w:tcPr>
          <w:p w14:paraId="1CD94EF0" w14:textId="77777777" w:rsidR="005749D8" w:rsidRDefault="005749D8">
            <w:pPr>
              <w:snapToGrid w:val="0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</w:tbl>
    <w:p w14:paraId="7C35EC13" w14:textId="77777777" w:rsidR="005749D8" w:rsidRDefault="005749D8">
      <w:pPr>
        <w:snapToGrid w:val="0"/>
        <w:spacing w:before="120"/>
        <w:ind w:left="737" w:hanging="737"/>
        <w:rPr>
          <w:rFonts w:ascii="‚l‚r –¾’©"/>
        </w:rPr>
      </w:pPr>
      <w:r>
        <w:rPr>
          <w:rFonts w:hint="eastAsia"/>
        </w:rPr>
        <w:t xml:space="preserve">備考　</w:t>
      </w:r>
      <w:r>
        <w:rPr>
          <w:rFonts w:ascii="‚l‚r –¾’©"/>
        </w:rPr>
        <w:t>1</w:t>
      </w:r>
      <w:r w:rsidR="00C05B36">
        <w:rPr>
          <w:rFonts w:hint="eastAsia"/>
        </w:rPr>
        <w:t xml:space="preserve">　この用紙の大きさは、日本産業</w:t>
      </w:r>
      <w:r>
        <w:rPr>
          <w:rFonts w:hint="eastAsia"/>
        </w:rPr>
        <w:t>規格</w:t>
      </w:r>
      <w:r>
        <w:rPr>
          <w:rFonts w:ascii="‚l‚r –¾’©"/>
        </w:rPr>
        <w:t>A4</w:t>
      </w:r>
      <w:r>
        <w:rPr>
          <w:rFonts w:hint="eastAsia"/>
        </w:rPr>
        <w:t>とすること。</w:t>
      </w:r>
    </w:p>
    <w:p w14:paraId="3BAE82E6" w14:textId="77777777" w:rsidR="005749D8" w:rsidRDefault="005749D8">
      <w:pPr>
        <w:snapToGrid w:val="0"/>
        <w:ind w:left="737" w:hanging="737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/>
        </w:rPr>
        <w:t>2</w:t>
      </w:r>
      <w:r>
        <w:rPr>
          <w:rFonts w:hint="eastAsia"/>
        </w:rPr>
        <w:t xml:space="preserve">　この完成検査申請書は、移送取扱所以外の製造所等に用いるものであること。</w:t>
      </w:r>
    </w:p>
    <w:p w14:paraId="30E07DE8" w14:textId="77777777" w:rsidR="005749D8" w:rsidRDefault="005749D8">
      <w:pPr>
        <w:snapToGrid w:val="0"/>
        <w:ind w:left="737" w:hanging="737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/>
        </w:rPr>
        <w:t>3</w:t>
      </w:r>
      <w:r>
        <w:rPr>
          <w:rFonts w:hint="eastAsia"/>
        </w:rPr>
        <w:t xml:space="preserve">　法人に</w:t>
      </w:r>
      <w:proofErr w:type="gramStart"/>
      <w:r>
        <w:rPr>
          <w:rFonts w:hint="eastAsia"/>
        </w:rPr>
        <w:t>あつては</w:t>
      </w:r>
      <w:proofErr w:type="gramEnd"/>
      <w:r>
        <w:rPr>
          <w:rFonts w:hint="eastAsia"/>
        </w:rPr>
        <w:t>、その名称、代表者氏名及び主たる事務所の所在地を記入すること。</w:t>
      </w:r>
    </w:p>
    <w:p w14:paraId="2F4B0AA5" w14:textId="77777777" w:rsidR="005749D8" w:rsidRDefault="005749D8">
      <w:pPr>
        <w:snapToGrid w:val="0"/>
        <w:ind w:left="737" w:hanging="737"/>
        <w:rPr>
          <w:rFonts w:ascii="‚l‚r –¾’©"/>
        </w:rPr>
      </w:pPr>
      <w:r>
        <w:rPr>
          <w:rFonts w:hint="eastAsia"/>
        </w:rPr>
        <w:t xml:space="preserve">　　　</w:t>
      </w:r>
      <w:r>
        <w:rPr>
          <w:rFonts w:ascii="‚l‚r –¾’©"/>
        </w:rPr>
        <w:t>4</w:t>
      </w:r>
      <w:r>
        <w:rPr>
          <w:rFonts w:hint="eastAsia"/>
        </w:rPr>
        <w:t xml:space="preserve">　※印の欄は、記入しないこと。</w:t>
      </w:r>
    </w:p>
    <w:sectPr w:rsidR="005749D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A319C" w14:textId="77777777" w:rsidR="001076C7" w:rsidRDefault="001076C7">
      <w:r>
        <w:separator/>
      </w:r>
    </w:p>
  </w:endnote>
  <w:endnote w:type="continuationSeparator" w:id="0">
    <w:p w14:paraId="1C580150" w14:textId="77777777" w:rsidR="001076C7" w:rsidRDefault="0010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D7814" w14:textId="77777777" w:rsidR="001076C7" w:rsidRDefault="001076C7">
      <w:r>
        <w:separator/>
      </w:r>
    </w:p>
  </w:footnote>
  <w:footnote w:type="continuationSeparator" w:id="0">
    <w:p w14:paraId="7F5A2258" w14:textId="77777777" w:rsidR="001076C7" w:rsidRDefault="00107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36"/>
    <w:rsid w:val="001076C7"/>
    <w:rsid w:val="004A31EF"/>
    <w:rsid w:val="00537423"/>
    <w:rsid w:val="005749D8"/>
    <w:rsid w:val="00AF053E"/>
    <w:rsid w:val="00C05B36"/>
    <w:rsid w:val="00D22D39"/>
    <w:rsid w:val="00D95B96"/>
    <w:rsid w:val="00E26DC7"/>
    <w:rsid w:val="00FC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5C92981"/>
  <w15:chartTrackingRefBased/>
  <w15:docId w15:val="{35CD97EE-AF6C-4CC2-8F1E-84A22AB0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‚l‚r –¾’©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ascii="ＭＳ 明朝" w:eastAsia="ＭＳ 明朝" w:hAnsi="Century" w:cs="‚l‚r –¾’©"/>
      <w:sz w:val="21"/>
      <w:szCs w:val="21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ascii="ＭＳ 明朝" w:eastAsia="ＭＳ 明朝" w:hAnsi="Century" w:cs="‚l‚r –¾’©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252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様式第1(第1条の5関係)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dcterms:created xsi:type="dcterms:W3CDTF">2025-09-12T06:17:00Z</dcterms:created>
  <dcterms:modified xsi:type="dcterms:W3CDTF">2025-09-12T06:17:00Z</dcterms:modified>
</cp:coreProperties>
</file>