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BD6C0" w14:textId="77777777" w:rsidR="004D3BCF" w:rsidRDefault="004D3BCF">
      <w:r>
        <w:rPr>
          <w:rFonts w:hint="eastAsia"/>
        </w:rPr>
        <w:t>別記様式第20号</w:t>
      </w:r>
      <w:r>
        <w:t>(</w:t>
      </w:r>
      <w:r>
        <w:rPr>
          <w:rFonts w:hint="eastAsia"/>
        </w:rPr>
        <w:t>第18条関係</w:t>
      </w:r>
      <w:r>
        <w:t>)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275"/>
        <w:gridCol w:w="4065"/>
      </w:tblGrid>
      <w:tr w:rsidR="004D3BCF" w14:paraId="6E392708" w14:textId="77777777">
        <w:tc>
          <w:tcPr>
            <w:tcW w:w="3360" w:type="dxa"/>
            <w:vAlign w:val="center"/>
          </w:tcPr>
          <w:p w14:paraId="2F9A6276" w14:textId="77777777" w:rsidR="004D3BCF" w:rsidRDefault="004D3BCF">
            <w:pPr>
              <w:jc w:val="right"/>
            </w:pPr>
            <w:r>
              <w:rPr>
                <w:rFonts w:hint="eastAsia"/>
              </w:rPr>
              <w:t>煙火</w:t>
            </w:r>
          </w:p>
        </w:tc>
        <w:tc>
          <w:tcPr>
            <w:tcW w:w="1275" w:type="dxa"/>
            <w:vAlign w:val="center"/>
          </w:tcPr>
          <w:p w14:paraId="50C0131F" w14:textId="77777777" w:rsidR="004D3BCF" w:rsidRDefault="004D3BCF">
            <w:pPr>
              <w:jc w:val="center"/>
            </w:pPr>
            <w:r>
              <w:rPr>
                <w:rFonts w:hint="eastAsia"/>
                <w:spacing w:val="53"/>
              </w:rPr>
              <w:t>打上</w:t>
            </w:r>
            <w:r>
              <w:rPr>
                <w:rFonts w:hint="eastAsia"/>
              </w:rPr>
              <w:t>げ</w:t>
            </w:r>
          </w:p>
          <w:p w14:paraId="73AA6653" w14:textId="77777777" w:rsidR="004D3BCF" w:rsidRDefault="004D3BCF">
            <w:pPr>
              <w:spacing w:before="120"/>
              <w:jc w:val="center"/>
            </w:pPr>
            <w:r>
              <w:rPr>
                <w:rFonts w:hint="eastAsia"/>
                <w:spacing w:val="53"/>
              </w:rPr>
              <w:t>仕掛</w:t>
            </w:r>
            <w:r>
              <w:rPr>
                <w:rFonts w:hint="eastAsia"/>
              </w:rPr>
              <w:t>け</w:t>
            </w:r>
          </w:p>
        </w:tc>
        <w:tc>
          <w:tcPr>
            <w:tcW w:w="4065" w:type="dxa"/>
            <w:vAlign w:val="center"/>
          </w:tcPr>
          <w:p w14:paraId="6B2464BA" w14:textId="77777777" w:rsidR="004D3BCF" w:rsidRDefault="004D3BCF">
            <w:r>
              <w:rPr>
                <w:rFonts w:hint="eastAsia"/>
              </w:rPr>
              <w:t>届出書</w:t>
            </w:r>
          </w:p>
        </w:tc>
      </w:tr>
    </w:tbl>
    <w:p w14:paraId="219B5AAA" w14:textId="77777777" w:rsidR="004D3BCF" w:rsidRDefault="004D3BCF">
      <w:pPr>
        <w:spacing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701"/>
        <w:gridCol w:w="4394"/>
      </w:tblGrid>
      <w:tr w:rsidR="004D3BCF" w14:paraId="0FADB4C9" w14:textId="77777777">
        <w:trPr>
          <w:trHeight w:val="2080"/>
        </w:trPr>
        <w:tc>
          <w:tcPr>
            <w:tcW w:w="8505" w:type="dxa"/>
            <w:gridSpan w:val="4"/>
          </w:tcPr>
          <w:p w14:paraId="5FF1EFDE" w14:textId="77777777" w:rsidR="004D3BCF" w:rsidRDefault="004D3BCF">
            <w:pPr>
              <w:spacing w:before="1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5F8BF5C2" w14:textId="77777777" w:rsidR="004D3BCF" w:rsidRDefault="004D3BCF">
            <w:r>
              <w:rPr>
                <w:rFonts w:hint="eastAsia"/>
              </w:rPr>
              <w:t xml:space="preserve">　塩谷広域行政組合消防長　様</w:t>
            </w:r>
          </w:p>
          <w:p w14:paraId="175FF2B7" w14:textId="77777777" w:rsidR="004D3BCF" w:rsidRDefault="004D3BCF">
            <w:pPr>
              <w:spacing w:before="180"/>
              <w:jc w:val="right"/>
              <w:rPr>
                <w:spacing w:val="106"/>
              </w:rPr>
            </w:pPr>
            <w:r>
              <w:rPr>
                <w:rFonts w:hint="eastAsia"/>
              </w:rPr>
              <w:t xml:space="preserve">届出者　　　　　　　　　　　　　　　　</w:t>
            </w:r>
          </w:p>
          <w:p w14:paraId="56EF04C9" w14:textId="77777777" w:rsidR="004D3BCF" w:rsidRDefault="004D3BCF">
            <w:pPr>
              <w:spacing w:before="120"/>
              <w:jc w:val="right"/>
            </w:pPr>
            <w:r>
              <w:rPr>
                <w:rFonts w:hint="eastAsia"/>
                <w:spacing w:val="106"/>
              </w:rPr>
              <w:t>住</w:t>
            </w:r>
            <w:r>
              <w:rPr>
                <w:rFonts w:hint="eastAsia"/>
              </w:rPr>
              <w:t xml:space="preserve">所　　　　　　(電話　　　　　)　</w:t>
            </w:r>
          </w:p>
          <w:p w14:paraId="2A97769A" w14:textId="77777777" w:rsidR="004D3BCF" w:rsidRDefault="004D3BCF">
            <w:pPr>
              <w:spacing w:before="120"/>
              <w:jc w:val="right"/>
            </w:pPr>
            <w:r>
              <w:rPr>
                <w:rFonts w:hint="eastAsia"/>
                <w:spacing w:val="106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  <w:r w:rsidR="002647EC" w:rsidRPr="0045488C">
              <w:rPr>
                <w:rFonts w:hint="eastAsia"/>
                <w:u w:color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4D3BCF" w14:paraId="5AE9CF74" w14:textId="77777777">
        <w:trPr>
          <w:cantSplit/>
          <w:trHeight w:val="840"/>
        </w:trPr>
        <w:tc>
          <w:tcPr>
            <w:tcW w:w="1134" w:type="dxa"/>
            <w:tcBorders>
              <w:right w:val="nil"/>
            </w:tcBorders>
            <w:vAlign w:val="center"/>
          </w:tcPr>
          <w:p w14:paraId="15FD3766" w14:textId="77777777" w:rsidR="004D3BCF" w:rsidRDefault="004D3BCF">
            <w:pPr>
              <w:jc w:val="distribute"/>
            </w:pPr>
            <w:r>
              <w:rPr>
                <w:rFonts w:hint="eastAsia"/>
              </w:rPr>
              <w:t>打上げ</w:t>
            </w:r>
          </w:p>
          <w:p w14:paraId="2E42F642" w14:textId="77777777" w:rsidR="004D3BCF" w:rsidRDefault="004D3BCF">
            <w:pPr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59EE1046" w14:textId="77777777" w:rsidR="004D3BCF" w:rsidRDefault="004D3BCF">
            <w:pPr>
              <w:jc w:val="distribute"/>
            </w:pPr>
            <w:r>
              <w:rPr>
                <w:rFonts w:hint="eastAsia"/>
              </w:rPr>
              <w:t>予定日時</w:t>
            </w:r>
          </w:p>
        </w:tc>
        <w:tc>
          <w:tcPr>
            <w:tcW w:w="6095" w:type="dxa"/>
            <w:gridSpan w:val="2"/>
            <w:vAlign w:val="center"/>
          </w:tcPr>
          <w:p w14:paraId="1CF34684" w14:textId="77777777" w:rsidR="004D3BCF" w:rsidRDefault="004D3BCF">
            <w:r>
              <w:rPr>
                <w:rFonts w:hint="eastAsia"/>
              </w:rPr>
              <w:t>自</w:t>
            </w:r>
          </w:p>
          <w:p w14:paraId="3BE4FDCF" w14:textId="77777777" w:rsidR="004D3BCF" w:rsidRDefault="004D3BCF">
            <w:pPr>
              <w:spacing w:before="240"/>
            </w:pPr>
            <w:r>
              <w:rPr>
                <w:rFonts w:hint="eastAsia"/>
              </w:rPr>
              <w:t>至</w:t>
            </w:r>
          </w:p>
        </w:tc>
      </w:tr>
      <w:tr w:rsidR="004D3BCF" w14:paraId="37095E00" w14:textId="77777777">
        <w:trPr>
          <w:cantSplit/>
          <w:trHeight w:val="840"/>
        </w:trPr>
        <w:tc>
          <w:tcPr>
            <w:tcW w:w="1134" w:type="dxa"/>
            <w:tcBorders>
              <w:right w:val="nil"/>
            </w:tcBorders>
            <w:vAlign w:val="center"/>
          </w:tcPr>
          <w:p w14:paraId="56C88C80" w14:textId="77777777" w:rsidR="004D3BCF" w:rsidRDefault="004D3BCF">
            <w:pPr>
              <w:jc w:val="distribute"/>
            </w:pPr>
            <w:r>
              <w:rPr>
                <w:rFonts w:hint="eastAsia"/>
              </w:rPr>
              <w:t>打上げ</w:t>
            </w:r>
          </w:p>
          <w:p w14:paraId="66C2F1E6" w14:textId="77777777" w:rsidR="004D3BCF" w:rsidRDefault="004D3BCF">
            <w:pPr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5FC6F7DE" w14:textId="77777777" w:rsidR="004D3BCF" w:rsidRDefault="004D3BCF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095" w:type="dxa"/>
            <w:gridSpan w:val="2"/>
          </w:tcPr>
          <w:p w14:paraId="6F1FEE64" w14:textId="77777777" w:rsidR="004D3BCF" w:rsidRDefault="004D3BCF">
            <w:r>
              <w:rPr>
                <w:rFonts w:hint="eastAsia"/>
              </w:rPr>
              <w:t xml:space="preserve">　</w:t>
            </w:r>
          </w:p>
        </w:tc>
      </w:tr>
      <w:tr w:rsidR="004D3BCF" w14:paraId="77874A96" w14:textId="77777777">
        <w:trPr>
          <w:trHeight w:val="840"/>
        </w:trPr>
        <w:tc>
          <w:tcPr>
            <w:tcW w:w="2410" w:type="dxa"/>
            <w:gridSpan w:val="2"/>
            <w:vAlign w:val="center"/>
          </w:tcPr>
          <w:p w14:paraId="7D680096" w14:textId="77777777" w:rsidR="004D3BCF" w:rsidRDefault="004D3BCF">
            <w:pPr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6095" w:type="dxa"/>
            <w:gridSpan w:val="2"/>
          </w:tcPr>
          <w:p w14:paraId="19EB6B7D" w14:textId="77777777" w:rsidR="004D3BCF" w:rsidRDefault="004D3BCF">
            <w:r>
              <w:rPr>
                <w:rFonts w:hint="eastAsia"/>
              </w:rPr>
              <w:t xml:space="preserve">　</w:t>
            </w:r>
          </w:p>
        </w:tc>
      </w:tr>
      <w:tr w:rsidR="004D3BCF" w14:paraId="25AC0FDB" w14:textId="77777777">
        <w:trPr>
          <w:trHeight w:val="840"/>
        </w:trPr>
        <w:tc>
          <w:tcPr>
            <w:tcW w:w="2410" w:type="dxa"/>
            <w:gridSpan w:val="2"/>
            <w:vAlign w:val="center"/>
          </w:tcPr>
          <w:p w14:paraId="1C4554D4" w14:textId="77777777" w:rsidR="004D3BCF" w:rsidRDefault="004D3BCF">
            <w:pPr>
              <w:jc w:val="distribute"/>
            </w:pPr>
            <w:r>
              <w:rPr>
                <w:rFonts w:hint="eastAsia"/>
              </w:rPr>
              <w:t>煙火の種類及び数量</w:t>
            </w:r>
          </w:p>
        </w:tc>
        <w:tc>
          <w:tcPr>
            <w:tcW w:w="6095" w:type="dxa"/>
            <w:gridSpan w:val="2"/>
          </w:tcPr>
          <w:p w14:paraId="2AD41811" w14:textId="77777777" w:rsidR="004D3BCF" w:rsidRDefault="004D3BCF">
            <w:r>
              <w:rPr>
                <w:rFonts w:hint="eastAsia"/>
              </w:rPr>
              <w:t xml:space="preserve">　</w:t>
            </w:r>
          </w:p>
        </w:tc>
      </w:tr>
      <w:tr w:rsidR="004D3BCF" w14:paraId="07F1BB5C" w14:textId="77777777">
        <w:trPr>
          <w:trHeight w:val="840"/>
        </w:trPr>
        <w:tc>
          <w:tcPr>
            <w:tcW w:w="2410" w:type="dxa"/>
            <w:gridSpan w:val="2"/>
            <w:vAlign w:val="center"/>
          </w:tcPr>
          <w:p w14:paraId="54E90991" w14:textId="77777777" w:rsidR="004D3BCF" w:rsidRDefault="004D3BCF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095" w:type="dxa"/>
            <w:gridSpan w:val="2"/>
          </w:tcPr>
          <w:p w14:paraId="0B20E4AF" w14:textId="77777777" w:rsidR="004D3BCF" w:rsidRDefault="004D3BCF">
            <w:r>
              <w:rPr>
                <w:rFonts w:hint="eastAsia"/>
              </w:rPr>
              <w:t xml:space="preserve">　</w:t>
            </w:r>
          </w:p>
        </w:tc>
      </w:tr>
      <w:tr w:rsidR="004D3BCF" w14:paraId="1BC75972" w14:textId="77777777">
        <w:trPr>
          <w:trHeight w:val="840"/>
        </w:trPr>
        <w:tc>
          <w:tcPr>
            <w:tcW w:w="2410" w:type="dxa"/>
            <w:gridSpan w:val="2"/>
            <w:vAlign w:val="center"/>
          </w:tcPr>
          <w:p w14:paraId="5FAD6B39" w14:textId="77777777" w:rsidR="004D3BCF" w:rsidRDefault="004D3BCF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095" w:type="dxa"/>
            <w:gridSpan w:val="2"/>
          </w:tcPr>
          <w:p w14:paraId="1AF74965" w14:textId="77777777" w:rsidR="004D3BCF" w:rsidRDefault="004D3BCF">
            <w:r>
              <w:rPr>
                <w:rFonts w:hint="eastAsia"/>
              </w:rPr>
              <w:t xml:space="preserve">　</w:t>
            </w:r>
          </w:p>
        </w:tc>
      </w:tr>
      <w:tr w:rsidR="004D3BCF" w14:paraId="7CE166C6" w14:textId="77777777">
        <w:trPr>
          <w:trHeight w:val="840"/>
        </w:trPr>
        <w:tc>
          <w:tcPr>
            <w:tcW w:w="2410" w:type="dxa"/>
            <w:gridSpan w:val="2"/>
            <w:vAlign w:val="center"/>
          </w:tcPr>
          <w:p w14:paraId="49BF3544" w14:textId="75538984" w:rsidR="004D3BCF" w:rsidRDefault="004D3BCF">
            <w:pPr>
              <w:jc w:val="distribute"/>
            </w:pPr>
            <w:r>
              <w:rPr>
                <w:rFonts w:hint="eastAsia"/>
              </w:rPr>
              <w:t>打上げ</w:t>
            </w:r>
            <w:r w:rsidR="00E208A8">
              <w:rPr>
                <w:rFonts w:hint="eastAsia"/>
              </w:rPr>
              <w:t>、</w:t>
            </w:r>
            <w:r>
              <w:rPr>
                <w:rFonts w:hint="eastAsia"/>
              </w:rPr>
              <w:t>仕掛けに直接従事する責任者の氏名</w:t>
            </w:r>
          </w:p>
        </w:tc>
        <w:tc>
          <w:tcPr>
            <w:tcW w:w="6095" w:type="dxa"/>
            <w:gridSpan w:val="2"/>
          </w:tcPr>
          <w:p w14:paraId="476B5D26" w14:textId="77777777" w:rsidR="004D3BCF" w:rsidRDefault="004D3BCF">
            <w:r>
              <w:rPr>
                <w:rFonts w:hint="eastAsia"/>
              </w:rPr>
              <w:t xml:space="preserve">　</w:t>
            </w:r>
          </w:p>
        </w:tc>
      </w:tr>
      <w:tr w:rsidR="004D3BCF" w14:paraId="6ED79BF7" w14:textId="77777777">
        <w:trPr>
          <w:trHeight w:val="420"/>
        </w:trPr>
        <w:tc>
          <w:tcPr>
            <w:tcW w:w="4111" w:type="dxa"/>
            <w:gridSpan w:val="3"/>
            <w:vAlign w:val="center"/>
          </w:tcPr>
          <w:p w14:paraId="6E30B050" w14:textId="77777777" w:rsidR="004D3BCF" w:rsidRDefault="004D3BCF">
            <w:pPr>
              <w:jc w:val="center"/>
            </w:pPr>
            <w:r>
              <w:rPr>
                <w:rFonts w:hint="eastAsia"/>
              </w:rPr>
              <w:t>※　受付欄</w:t>
            </w:r>
          </w:p>
        </w:tc>
        <w:tc>
          <w:tcPr>
            <w:tcW w:w="4394" w:type="dxa"/>
            <w:vAlign w:val="center"/>
          </w:tcPr>
          <w:p w14:paraId="5CE8ECF7" w14:textId="77777777" w:rsidR="004D3BCF" w:rsidRDefault="004D3BCF">
            <w:pPr>
              <w:jc w:val="center"/>
            </w:pPr>
            <w:r>
              <w:rPr>
                <w:rFonts w:hint="eastAsia"/>
              </w:rPr>
              <w:t>※　経過欄</w:t>
            </w:r>
          </w:p>
        </w:tc>
      </w:tr>
      <w:tr w:rsidR="004D3BCF" w14:paraId="454311AE" w14:textId="77777777">
        <w:trPr>
          <w:trHeight w:val="1400"/>
        </w:trPr>
        <w:tc>
          <w:tcPr>
            <w:tcW w:w="4111" w:type="dxa"/>
            <w:gridSpan w:val="3"/>
          </w:tcPr>
          <w:p w14:paraId="60874392" w14:textId="77777777" w:rsidR="004D3BCF" w:rsidRDefault="004D3BCF">
            <w:r>
              <w:rPr>
                <w:rFonts w:hint="eastAsia"/>
              </w:rPr>
              <w:t xml:space="preserve">　</w:t>
            </w:r>
          </w:p>
        </w:tc>
        <w:tc>
          <w:tcPr>
            <w:tcW w:w="4394" w:type="dxa"/>
          </w:tcPr>
          <w:p w14:paraId="40382728" w14:textId="77777777" w:rsidR="004D3BCF" w:rsidRDefault="004D3BCF">
            <w:r>
              <w:rPr>
                <w:rFonts w:hint="eastAsia"/>
              </w:rPr>
              <w:t xml:space="preserve">　</w:t>
            </w:r>
          </w:p>
        </w:tc>
      </w:tr>
    </w:tbl>
    <w:p w14:paraId="390A2C7C" w14:textId="77777777" w:rsidR="004D3BCF" w:rsidRDefault="004D3BCF">
      <w:r>
        <w:rPr>
          <w:rFonts w:hint="eastAsia"/>
        </w:rPr>
        <w:t>備考</w:t>
      </w:r>
    </w:p>
    <w:p w14:paraId="56595694" w14:textId="1DC13C5D" w:rsidR="004D3BCF" w:rsidRDefault="004D3BCF">
      <w:pPr>
        <w:ind w:left="312" w:hanging="312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この用紙の大きさは</w:t>
      </w:r>
      <w:r w:rsidR="00E208A8">
        <w:rPr>
          <w:rFonts w:hint="eastAsia"/>
        </w:rPr>
        <w:t>、</w:t>
      </w:r>
      <w:r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14:paraId="3C5B5B2F" w14:textId="17E6897C" w:rsidR="004D3BCF" w:rsidRDefault="004D3BCF">
      <w:pPr>
        <w:ind w:left="312" w:hanging="312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法人にあっては</w:t>
      </w:r>
      <w:r w:rsidR="00E208A8">
        <w:rPr>
          <w:rFonts w:hint="eastAsia"/>
        </w:rPr>
        <w:t>、</w:t>
      </w:r>
      <w:r>
        <w:rPr>
          <w:rFonts w:hint="eastAsia"/>
        </w:rPr>
        <w:t>その名称</w:t>
      </w:r>
      <w:r w:rsidR="00E208A8">
        <w:rPr>
          <w:rFonts w:hint="eastAsia"/>
        </w:rPr>
        <w:t>、</w:t>
      </w:r>
      <w:r>
        <w:rPr>
          <w:rFonts w:hint="eastAsia"/>
        </w:rPr>
        <w:t>代表者氏名</w:t>
      </w:r>
      <w:r w:rsidR="00E208A8">
        <w:rPr>
          <w:rFonts w:hint="eastAsia"/>
        </w:rPr>
        <w:t>、</w:t>
      </w:r>
      <w:r>
        <w:rPr>
          <w:rFonts w:hint="eastAsia"/>
        </w:rPr>
        <w:t>主たる事務所の所在地を記入すること。</w:t>
      </w:r>
    </w:p>
    <w:p w14:paraId="17C5F7BD" w14:textId="4F0ABEF0" w:rsidR="004D3BCF" w:rsidRDefault="004D3BCF">
      <w:pPr>
        <w:ind w:left="312" w:hanging="312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※印欄は</w:t>
      </w:r>
      <w:r w:rsidR="00E208A8">
        <w:rPr>
          <w:rFonts w:hint="eastAsia"/>
        </w:rPr>
        <w:t>、</w:t>
      </w:r>
      <w:r>
        <w:rPr>
          <w:rFonts w:hint="eastAsia"/>
        </w:rPr>
        <w:t>記入しないこと。</w:t>
      </w:r>
    </w:p>
    <w:p w14:paraId="20BDC316" w14:textId="359395DB" w:rsidR="004D3BCF" w:rsidRDefault="004D3BCF">
      <w:pPr>
        <w:ind w:left="312" w:hanging="312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その他必要な事項欄には</w:t>
      </w:r>
      <w:r w:rsidR="00E208A8">
        <w:rPr>
          <w:rFonts w:hint="eastAsia"/>
        </w:rPr>
        <w:t>、</w:t>
      </w:r>
      <w:r>
        <w:rPr>
          <w:rFonts w:hint="eastAsia"/>
        </w:rPr>
        <w:t>消火準備の概要その他参考事項を記入すること。</w:t>
      </w:r>
    </w:p>
    <w:p w14:paraId="2AF1EA07" w14:textId="28DC6775" w:rsidR="004D3BCF" w:rsidRDefault="004D3BCF">
      <w:pPr>
        <w:ind w:left="312" w:hanging="312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打上げ</w:t>
      </w:r>
      <w:r w:rsidR="00E208A8">
        <w:rPr>
          <w:rFonts w:hint="eastAsia"/>
        </w:rPr>
        <w:t>、</w:t>
      </w:r>
      <w:r>
        <w:rPr>
          <w:rFonts w:hint="eastAsia"/>
        </w:rPr>
        <w:t>仕掛け場所の略図を添付すること。</w:t>
      </w:r>
    </w:p>
    <w:p w14:paraId="1DABC984" w14:textId="77777777" w:rsidR="004D3BCF" w:rsidRDefault="004D3BCF">
      <w:pPr>
        <w:ind w:left="312" w:hanging="312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不要文字は抹消すること。</w:t>
      </w:r>
    </w:p>
    <w:sectPr w:rsidR="004D3B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11A2D" w14:textId="77777777" w:rsidR="00FF2F79" w:rsidRDefault="00FF2F79">
      <w:r>
        <w:separator/>
      </w:r>
    </w:p>
  </w:endnote>
  <w:endnote w:type="continuationSeparator" w:id="0">
    <w:p w14:paraId="15CAC55B" w14:textId="77777777" w:rsidR="00FF2F79" w:rsidRDefault="00FF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1957" w14:textId="77777777" w:rsidR="004D3BCF" w:rsidRDefault="004D3BC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9AF718" w14:textId="77777777" w:rsidR="004D3BCF" w:rsidRDefault="004D3BC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8565A" w14:textId="77777777" w:rsidR="004D3BCF" w:rsidRDefault="004D3BC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66899" w14:textId="77777777" w:rsidR="004D3BCF" w:rsidRDefault="004D3B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9F0DD" w14:textId="77777777" w:rsidR="00FF2F79" w:rsidRDefault="00FF2F79">
      <w:r>
        <w:separator/>
      </w:r>
    </w:p>
  </w:footnote>
  <w:footnote w:type="continuationSeparator" w:id="0">
    <w:p w14:paraId="4691D8AE" w14:textId="77777777" w:rsidR="00FF2F79" w:rsidRDefault="00FF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A4260" w14:textId="77777777" w:rsidR="004D3BCF" w:rsidRDefault="004D3B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9CC85" w14:textId="77777777" w:rsidR="004D3BCF" w:rsidRDefault="004D3B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DD20" w14:textId="77777777" w:rsidR="004D3BCF" w:rsidRDefault="004D3B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31264951">
    <w:abstractNumId w:val="9"/>
  </w:num>
  <w:num w:numId="2" w16cid:durableId="1239947173">
    <w:abstractNumId w:val="7"/>
  </w:num>
  <w:num w:numId="3" w16cid:durableId="1116099726">
    <w:abstractNumId w:val="6"/>
  </w:num>
  <w:num w:numId="4" w16cid:durableId="816409913">
    <w:abstractNumId w:val="5"/>
  </w:num>
  <w:num w:numId="5" w16cid:durableId="2145193525">
    <w:abstractNumId w:val="4"/>
  </w:num>
  <w:num w:numId="6" w16cid:durableId="1061948411">
    <w:abstractNumId w:val="8"/>
  </w:num>
  <w:num w:numId="7" w16cid:durableId="842472338">
    <w:abstractNumId w:val="3"/>
  </w:num>
  <w:num w:numId="8" w16cid:durableId="1929578389">
    <w:abstractNumId w:val="2"/>
  </w:num>
  <w:num w:numId="9" w16cid:durableId="2013146443">
    <w:abstractNumId w:val="1"/>
  </w:num>
  <w:num w:numId="10" w16cid:durableId="17265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EC"/>
    <w:rsid w:val="000370D4"/>
    <w:rsid w:val="002647EC"/>
    <w:rsid w:val="0045488C"/>
    <w:rsid w:val="004D3BCF"/>
    <w:rsid w:val="00B768B5"/>
    <w:rsid w:val="00BD2DE3"/>
    <w:rsid w:val="00BE7DF8"/>
    <w:rsid w:val="00E208A8"/>
    <w:rsid w:val="00F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C1B257C"/>
  <w15:chartTrackingRefBased/>
  <w15:docId w15:val="{32600D95-719B-418A-A7B8-9FBBC988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1</TotalTime>
  <Pages>1</Pages>
  <Words>270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別記様式第20号(第18条関係)</vt:lpstr>
    </vt:vector>
  </TitlesOfParts>
  <Manager/>
  <Company/>
  <LinksUpToDate>false</LinksUpToDate>
  <CharactersWithSpaces>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cp:lastPrinted>1899-12-31T15:00:00Z</cp:lastPrinted>
  <dcterms:created xsi:type="dcterms:W3CDTF">2025-09-10T07:05:00Z</dcterms:created>
  <dcterms:modified xsi:type="dcterms:W3CDTF">2025-09-10T07:05:00Z</dcterms:modified>
  <cp:category/>
</cp:coreProperties>
</file>