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A6C6" w14:textId="77777777" w:rsidR="007B6A67" w:rsidRDefault="009A0B16">
      <w:r>
        <w:rPr>
          <w:rFonts w:hint="eastAsia"/>
        </w:rPr>
        <w:t>別記様式第1号(第5条関係)</w:t>
      </w:r>
    </w:p>
    <w:p w14:paraId="6299B678" w14:textId="77777777" w:rsidR="007B6A67" w:rsidRDefault="007B6A67"/>
    <w:p w14:paraId="3DFA10CF" w14:textId="77777777" w:rsidR="007B6A67" w:rsidRDefault="009A0B16">
      <w:pPr>
        <w:jc w:val="right"/>
      </w:pPr>
      <w:r>
        <w:rPr>
          <w:rFonts w:hint="eastAsia"/>
        </w:rPr>
        <w:t xml:space="preserve">年　　月　　日　</w:t>
      </w:r>
    </w:p>
    <w:p w14:paraId="3D639F4E" w14:textId="77777777" w:rsidR="007B6A67" w:rsidRDefault="007B6A67"/>
    <w:p w14:paraId="31E33F77" w14:textId="77777777" w:rsidR="007B6A67" w:rsidRDefault="007B6A67"/>
    <w:p w14:paraId="760680AF" w14:textId="77777777" w:rsidR="007B6A67" w:rsidRDefault="009A0B16">
      <w:r>
        <w:rPr>
          <w:rFonts w:hint="eastAsia"/>
        </w:rPr>
        <w:t xml:space="preserve">　塩谷広域行政組合消防長(消防署長)　様</w:t>
      </w:r>
    </w:p>
    <w:p w14:paraId="7283AC36" w14:textId="77777777" w:rsidR="007B6A67" w:rsidRDefault="007B6A67"/>
    <w:p w14:paraId="40729086" w14:textId="77777777" w:rsidR="007B6A67" w:rsidRDefault="007B6A67"/>
    <w:p w14:paraId="061F36BB" w14:textId="77777777" w:rsidR="007B6A67" w:rsidRDefault="009A0B16">
      <w:pPr>
        <w:jc w:val="center"/>
      </w:pPr>
      <w:r>
        <w:rPr>
          <w:rFonts w:hint="eastAsia"/>
          <w:spacing w:val="25"/>
        </w:rPr>
        <w:t>り災証明申請</w:t>
      </w:r>
      <w:r>
        <w:rPr>
          <w:rFonts w:hint="eastAsia"/>
        </w:rPr>
        <w:t>書</w:t>
      </w:r>
    </w:p>
    <w:p w14:paraId="7683536F" w14:textId="77777777" w:rsidR="007B6A67" w:rsidRDefault="007B6A67"/>
    <w:p w14:paraId="2724CFAC" w14:textId="77777777" w:rsidR="007B6A67" w:rsidRDefault="007B6A67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1051"/>
        <w:gridCol w:w="2153"/>
        <w:gridCol w:w="2154"/>
        <w:gridCol w:w="2154"/>
      </w:tblGrid>
      <w:tr w:rsidR="007B6A67" w14:paraId="21A37360" w14:textId="77777777">
        <w:trPr>
          <w:cantSplit/>
          <w:trHeight w:val="600"/>
        </w:trPr>
        <w:tc>
          <w:tcPr>
            <w:tcW w:w="979" w:type="dxa"/>
            <w:vMerge w:val="restart"/>
            <w:vAlign w:val="center"/>
          </w:tcPr>
          <w:p w14:paraId="4A3FC72F" w14:textId="77777777" w:rsidR="007B6A67" w:rsidRDefault="009A0B16">
            <w:r>
              <w:rPr>
                <w:rFonts w:hint="eastAsia"/>
              </w:rPr>
              <w:t>申請者</w:t>
            </w:r>
          </w:p>
        </w:tc>
        <w:tc>
          <w:tcPr>
            <w:tcW w:w="1051" w:type="dxa"/>
            <w:vAlign w:val="center"/>
          </w:tcPr>
          <w:p w14:paraId="0BC93DC7" w14:textId="77777777" w:rsidR="007B6A67" w:rsidRDefault="009A0B16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61" w:type="dxa"/>
            <w:gridSpan w:val="3"/>
            <w:vAlign w:val="center"/>
          </w:tcPr>
          <w:p w14:paraId="4253BDC1" w14:textId="77777777" w:rsidR="007B6A67" w:rsidRDefault="009A0B16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7B6A67" w14:paraId="17F7B2AD" w14:textId="77777777">
        <w:trPr>
          <w:cantSplit/>
          <w:trHeight w:val="600"/>
        </w:trPr>
        <w:tc>
          <w:tcPr>
            <w:tcW w:w="979" w:type="dxa"/>
            <w:vMerge/>
            <w:vAlign w:val="center"/>
          </w:tcPr>
          <w:p w14:paraId="168DF0AF" w14:textId="77777777" w:rsidR="007B6A67" w:rsidRDefault="007B6A67"/>
        </w:tc>
        <w:tc>
          <w:tcPr>
            <w:tcW w:w="1051" w:type="dxa"/>
            <w:vAlign w:val="center"/>
          </w:tcPr>
          <w:p w14:paraId="5E573600" w14:textId="77777777" w:rsidR="007B6A67" w:rsidRDefault="009A0B16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61" w:type="dxa"/>
            <w:gridSpan w:val="3"/>
            <w:vAlign w:val="center"/>
          </w:tcPr>
          <w:p w14:paraId="52BF8254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</w:tr>
      <w:tr w:rsidR="007B6A67" w14:paraId="37AE61F3" w14:textId="77777777">
        <w:trPr>
          <w:cantSplit/>
          <w:trHeight w:val="600"/>
        </w:trPr>
        <w:tc>
          <w:tcPr>
            <w:tcW w:w="979" w:type="dxa"/>
            <w:vMerge/>
            <w:vAlign w:val="center"/>
          </w:tcPr>
          <w:p w14:paraId="148E4861" w14:textId="77777777" w:rsidR="007B6A67" w:rsidRDefault="007B6A67"/>
        </w:tc>
        <w:tc>
          <w:tcPr>
            <w:tcW w:w="1051" w:type="dxa"/>
            <w:vAlign w:val="center"/>
          </w:tcPr>
          <w:p w14:paraId="317B6730" w14:textId="77777777" w:rsidR="007B6A67" w:rsidRDefault="009A0B1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61" w:type="dxa"/>
            <w:gridSpan w:val="3"/>
            <w:vAlign w:val="center"/>
          </w:tcPr>
          <w:p w14:paraId="66326DE2" w14:textId="77777777" w:rsidR="007B6A67" w:rsidRDefault="009A0B16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7B6A67" w14:paraId="47745337" w14:textId="77777777">
        <w:trPr>
          <w:cantSplit/>
          <w:trHeight w:val="600"/>
        </w:trPr>
        <w:tc>
          <w:tcPr>
            <w:tcW w:w="979" w:type="dxa"/>
            <w:vMerge/>
            <w:vAlign w:val="center"/>
          </w:tcPr>
          <w:p w14:paraId="37F081DE" w14:textId="77777777" w:rsidR="007B6A67" w:rsidRDefault="007B6A67"/>
        </w:tc>
        <w:tc>
          <w:tcPr>
            <w:tcW w:w="1051" w:type="dxa"/>
            <w:vAlign w:val="center"/>
          </w:tcPr>
          <w:p w14:paraId="20B2EC47" w14:textId="77777777" w:rsidR="007B6A67" w:rsidRDefault="009A0B16">
            <w:r>
              <w:rPr>
                <w:rFonts w:hint="eastAsia"/>
              </w:rPr>
              <w:t>り災者との関係</w:t>
            </w:r>
          </w:p>
        </w:tc>
        <w:tc>
          <w:tcPr>
            <w:tcW w:w="6461" w:type="dxa"/>
            <w:gridSpan w:val="3"/>
            <w:vAlign w:val="center"/>
          </w:tcPr>
          <w:p w14:paraId="0B1F3657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</w:tr>
      <w:tr w:rsidR="007B6A67" w14:paraId="569D85B8" w14:textId="77777777">
        <w:trPr>
          <w:trHeight w:val="600"/>
        </w:trPr>
        <w:tc>
          <w:tcPr>
            <w:tcW w:w="2030" w:type="dxa"/>
            <w:gridSpan w:val="2"/>
            <w:vAlign w:val="center"/>
          </w:tcPr>
          <w:p w14:paraId="54A933E1" w14:textId="77777777" w:rsidR="007B6A67" w:rsidRDefault="009A0B16">
            <w:pPr>
              <w:jc w:val="center"/>
            </w:pPr>
            <w:r>
              <w:rPr>
                <w:rFonts w:hint="eastAsia"/>
                <w:spacing w:val="52"/>
              </w:rPr>
              <w:t>り災者氏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6461" w:type="dxa"/>
            <w:gridSpan w:val="3"/>
            <w:vAlign w:val="center"/>
          </w:tcPr>
          <w:p w14:paraId="7A3822D7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</w:tr>
      <w:tr w:rsidR="007B6A67" w14:paraId="30DD971F" w14:textId="77777777">
        <w:trPr>
          <w:trHeight w:val="600"/>
        </w:trPr>
        <w:tc>
          <w:tcPr>
            <w:tcW w:w="2030" w:type="dxa"/>
            <w:gridSpan w:val="2"/>
            <w:vAlign w:val="center"/>
          </w:tcPr>
          <w:p w14:paraId="741FC82B" w14:textId="77777777" w:rsidR="007B6A67" w:rsidRDefault="009A0B16">
            <w:pPr>
              <w:jc w:val="center"/>
            </w:pPr>
            <w:r>
              <w:rPr>
                <w:rFonts w:hint="eastAsia"/>
                <w:spacing w:val="105"/>
              </w:rPr>
              <w:t>り災日</w:t>
            </w:r>
            <w:r>
              <w:rPr>
                <w:rFonts w:hint="eastAsia"/>
              </w:rPr>
              <w:t>時</w:t>
            </w:r>
          </w:p>
        </w:tc>
        <w:tc>
          <w:tcPr>
            <w:tcW w:w="6461" w:type="dxa"/>
            <w:gridSpan w:val="3"/>
            <w:vAlign w:val="center"/>
          </w:tcPr>
          <w:p w14:paraId="024F2225" w14:textId="77777777" w:rsidR="007B6A67" w:rsidRDefault="009A0B16">
            <w:r>
              <w:rPr>
                <w:rFonts w:hint="eastAsia"/>
              </w:rPr>
              <w:t xml:space="preserve">　　　　　年　　月　　日　　　時　　分頃</w:t>
            </w:r>
          </w:p>
        </w:tc>
      </w:tr>
      <w:tr w:rsidR="007B6A67" w14:paraId="2BF4C39F" w14:textId="77777777">
        <w:trPr>
          <w:trHeight w:val="600"/>
        </w:trPr>
        <w:tc>
          <w:tcPr>
            <w:tcW w:w="2030" w:type="dxa"/>
            <w:gridSpan w:val="2"/>
            <w:vAlign w:val="center"/>
          </w:tcPr>
          <w:p w14:paraId="3FFB4426" w14:textId="77777777" w:rsidR="007B6A67" w:rsidRDefault="009A0B16">
            <w:pPr>
              <w:jc w:val="center"/>
            </w:pPr>
            <w:r>
              <w:rPr>
                <w:rFonts w:hint="eastAsia"/>
                <w:spacing w:val="105"/>
              </w:rPr>
              <w:t>り災場</w:t>
            </w:r>
            <w:r>
              <w:rPr>
                <w:rFonts w:hint="eastAsia"/>
              </w:rPr>
              <w:t>所</w:t>
            </w:r>
          </w:p>
        </w:tc>
        <w:tc>
          <w:tcPr>
            <w:tcW w:w="6461" w:type="dxa"/>
            <w:gridSpan w:val="3"/>
            <w:vAlign w:val="center"/>
          </w:tcPr>
          <w:p w14:paraId="25724604" w14:textId="77777777" w:rsidR="007B6A67" w:rsidRDefault="009A0B16">
            <w:r>
              <w:rPr>
                <w:rFonts w:hint="eastAsia"/>
              </w:rPr>
              <w:t>栃木県</w:t>
            </w:r>
          </w:p>
        </w:tc>
      </w:tr>
      <w:tr w:rsidR="007B6A67" w14:paraId="1CBD29C6" w14:textId="77777777">
        <w:trPr>
          <w:trHeight w:val="600"/>
        </w:trPr>
        <w:tc>
          <w:tcPr>
            <w:tcW w:w="2030" w:type="dxa"/>
            <w:gridSpan w:val="2"/>
            <w:vAlign w:val="center"/>
          </w:tcPr>
          <w:p w14:paraId="68017F21" w14:textId="77777777" w:rsidR="007B6A67" w:rsidRDefault="009A0B16">
            <w:pPr>
              <w:jc w:val="center"/>
            </w:pPr>
            <w:r>
              <w:rPr>
                <w:rFonts w:hint="eastAsia"/>
                <w:spacing w:val="105"/>
              </w:rPr>
              <w:t>り災物</w:t>
            </w:r>
            <w:r>
              <w:rPr>
                <w:rFonts w:hint="eastAsia"/>
              </w:rPr>
              <w:t>件</w:t>
            </w:r>
          </w:p>
        </w:tc>
        <w:tc>
          <w:tcPr>
            <w:tcW w:w="6461" w:type="dxa"/>
            <w:gridSpan w:val="3"/>
            <w:vAlign w:val="center"/>
          </w:tcPr>
          <w:p w14:paraId="1C77030F" w14:textId="77777777" w:rsidR="007B6A67" w:rsidRDefault="009A0B16">
            <w:r>
              <w:rPr>
                <w:rFonts w:hint="eastAsia"/>
              </w:rPr>
              <w:t>□住宅　　　□非住宅　　　□その他(　　　　　　　　　　　)</w:t>
            </w:r>
          </w:p>
        </w:tc>
      </w:tr>
      <w:tr w:rsidR="007B6A67" w14:paraId="698344A6" w14:textId="77777777">
        <w:trPr>
          <w:trHeight w:val="600"/>
        </w:trPr>
        <w:tc>
          <w:tcPr>
            <w:tcW w:w="2030" w:type="dxa"/>
            <w:gridSpan w:val="2"/>
            <w:vAlign w:val="center"/>
          </w:tcPr>
          <w:p w14:paraId="1FF843CF" w14:textId="77777777" w:rsidR="007B6A67" w:rsidRDefault="009A0B16">
            <w:pPr>
              <w:jc w:val="center"/>
            </w:pPr>
            <w:r>
              <w:rPr>
                <w:rFonts w:hint="eastAsia"/>
                <w:spacing w:val="210"/>
              </w:rPr>
              <w:t>提出</w:t>
            </w:r>
            <w:r>
              <w:rPr>
                <w:rFonts w:hint="eastAsia"/>
              </w:rPr>
              <w:t>先</w:t>
            </w:r>
          </w:p>
        </w:tc>
        <w:tc>
          <w:tcPr>
            <w:tcW w:w="2153" w:type="dxa"/>
            <w:vAlign w:val="center"/>
          </w:tcPr>
          <w:p w14:paraId="124E1C7E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  <w:tc>
          <w:tcPr>
            <w:tcW w:w="2154" w:type="dxa"/>
            <w:vAlign w:val="center"/>
          </w:tcPr>
          <w:p w14:paraId="59A7BB67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  <w:tc>
          <w:tcPr>
            <w:tcW w:w="2154" w:type="dxa"/>
            <w:vAlign w:val="center"/>
          </w:tcPr>
          <w:p w14:paraId="12CD5003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</w:tr>
      <w:tr w:rsidR="007B6A67" w14:paraId="19EC7AA1" w14:textId="77777777">
        <w:trPr>
          <w:trHeight w:val="600"/>
        </w:trPr>
        <w:tc>
          <w:tcPr>
            <w:tcW w:w="2030" w:type="dxa"/>
            <w:gridSpan w:val="2"/>
            <w:vAlign w:val="center"/>
          </w:tcPr>
          <w:p w14:paraId="6BED9208" w14:textId="77777777" w:rsidR="007B6A67" w:rsidRDefault="009A0B16">
            <w:pPr>
              <w:jc w:val="center"/>
            </w:pPr>
            <w:r>
              <w:rPr>
                <w:rFonts w:hint="eastAsia"/>
                <w:spacing w:val="105"/>
              </w:rPr>
              <w:t>必要枚</w:t>
            </w:r>
            <w:r>
              <w:rPr>
                <w:rFonts w:hint="eastAsia"/>
              </w:rPr>
              <w:t>数</w:t>
            </w:r>
          </w:p>
        </w:tc>
        <w:tc>
          <w:tcPr>
            <w:tcW w:w="6461" w:type="dxa"/>
            <w:gridSpan w:val="3"/>
            <w:vAlign w:val="center"/>
          </w:tcPr>
          <w:p w14:paraId="1408352B" w14:textId="77777777" w:rsidR="007B6A67" w:rsidRDefault="009A0B16">
            <w:pPr>
              <w:jc w:val="right"/>
            </w:pPr>
            <w:r>
              <w:rPr>
                <w:rFonts w:hint="eastAsia"/>
              </w:rPr>
              <w:t xml:space="preserve">枚　　　</w:t>
            </w:r>
          </w:p>
        </w:tc>
      </w:tr>
    </w:tbl>
    <w:p w14:paraId="20293B52" w14:textId="77777777" w:rsidR="007B6A67" w:rsidRDefault="007B6A67">
      <w:pPr>
        <w:spacing w:line="240" w:lineRule="exact"/>
      </w:pPr>
    </w:p>
    <w:p w14:paraId="68D5818B" w14:textId="77777777" w:rsidR="007B6A67" w:rsidRDefault="007B6A67">
      <w:pPr>
        <w:spacing w:line="240" w:lineRule="exact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5670"/>
      </w:tblGrid>
      <w:tr w:rsidR="007B6A67" w14:paraId="33A27284" w14:textId="77777777">
        <w:trPr>
          <w:trHeight w:val="460"/>
        </w:trPr>
        <w:tc>
          <w:tcPr>
            <w:tcW w:w="2821" w:type="dxa"/>
            <w:vAlign w:val="center"/>
          </w:tcPr>
          <w:p w14:paraId="61D799A5" w14:textId="77777777" w:rsidR="007B6A67" w:rsidRDefault="009A0B16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70" w:type="dxa"/>
            <w:vAlign w:val="center"/>
          </w:tcPr>
          <w:p w14:paraId="272E3B37" w14:textId="77777777" w:rsidR="007B6A67" w:rsidRDefault="009A0B16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7B6A67" w14:paraId="4AFB06E7" w14:textId="77777777">
        <w:trPr>
          <w:trHeight w:val="1114"/>
        </w:trPr>
        <w:tc>
          <w:tcPr>
            <w:tcW w:w="2821" w:type="dxa"/>
            <w:vAlign w:val="center"/>
          </w:tcPr>
          <w:p w14:paraId="7A0FFB01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vAlign w:val="center"/>
          </w:tcPr>
          <w:p w14:paraId="521D5963" w14:textId="77777777" w:rsidR="007B6A67" w:rsidRDefault="009A0B16">
            <w:r>
              <w:rPr>
                <w:rFonts w:hint="eastAsia"/>
              </w:rPr>
              <w:t xml:space="preserve">　</w:t>
            </w:r>
          </w:p>
        </w:tc>
      </w:tr>
    </w:tbl>
    <w:p w14:paraId="1B44A0E4" w14:textId="77777777" w:rsidR="007B6A67" w:rsidRDefault="009A0B16">
      <w:r>
        <w:rPr>
          <w:rFonts w:hint="eastAsia"/>
        </w:rPr>
        <w:t>備考</w:t>
      </w:r>
    </w:p>
    <w:p w14:paraId="32DCFD8E" w14:textId="44F79851" w:rsidR="007B6A67" w:rsidRDefault="009A0B16">
      <w:pPr>
        <w:ind w:left="308" w:hanging="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7A0119" wp14:editId="0F88E4B1">
                <wp:simplePos x="0" y="0"/>
                <wp:positionH relativeFrom="column">
                  <wp:posOffset>2482215</wp:posOffset>
                </wp:positionH>
                <wp:positionV relativeFrom="paragraph">
                  <wp:posOffset>36195</wp:posOffset>
                </wp:positionV>
                <wp:extent cx="140970" cy="14097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FF83" id="Rectangle 2" o:spid="_x0000_s1026" style="position:absolute;left:0;text-align:left;margin-left:195.45pt;margin-top:2.85pt;width:11.1pt;height:1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d6fAIAAA0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" o:allowincell="f" filled="f" strokeweight=".5pt">
                <o:lock v:ext="edit" aspectratio="t"/>
              </v:rect>
            </w:pict>
          </mc:Fallback>
        </mc:AlternateContent>
      </w:r>
      <w:r>
        <w:rPr>
          <w:rFonts w:hint="eastAsia"/>
        </w:rPr>
        <w:t xml:space="preserve">　1　り災物件の欄は該当する項目の□に</w:t>
      </w:r>
      <w:proofErr w:type="gramStart"/>
      <w:r>
        <w:rPr>
          <w:rFonts w:hint="eastAsia"/>
        </w:rPr>
        <w:t>レして</w:t>
      </w:r>
      <w:proofErr w:type="gramEnd"/>
      <w:r>
        <w:rPr>
          <w:rFonts w:hint="eastAsia"/>
        </w:rPr>
        <w:t>下さい。また</w:t>
      </w:r>
      <w:r w:rsidR="00952F11">
        <w:rPr>
          <w:rFonts w:hint="eastAsia"/>
        </w:rPr>
        <w:t>、</w:t>
      </w:r>
      <w:r>
        <w:rPr>
          <w:rFonts w:hint="eastAsia"/>
        </w:rPr>
        <w:t>証明物件がその他の場合は(　)内に必要とするものの名称を記入して下さい。</w:t>
      </w:r>
    </w:p>
    <w:p w14:paraId="62F8094D" w14:textId="013AB02F" w:rsidR="007B6A67" w:rsidRDefault="009A0B16">
      <w:r>
        <w:rPr>
          <w:rFonts w:hint="eastAsia"/>
        </w:rPr>
        <w:t xml:space="preserve">　2　※印の欄は</w:t>
      </w:r>
      <w:r w:rsidR="00952F11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6089AB35" w14:textId="77777777" w:rsidR="007B6A67" w:rsidRDefault="007B6A67">
      <w:pPr>
        <w:spacing w:line="200" w:lineRule="exact"/>
      </w:pPr>
    </w:p>
    <w:sectPr w:rsidR="007B6A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08A4" w14:textId="77777777" w:rsidR="007B6A67" w:rsidRDefault="009A0B16">
      <w:r>
        <w:separator/>
      </w:r>
    </w:p>
  </w:endnote>
  <w:endnote w:type="continuationSeparator" w:id="0">
    <w:p w14:paraId="758E688C" w14:textId="77777777" w:rsidR="007B6A67" w:rsidRDefault="009A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4A84" w14:textId="77777777" w:rsidR="007B6A67" w:rsidRDefault="007B6A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9F8A" w14:textId="77777777" w:rsidR="007B6A67" w:rsidRDefault="007B6A6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51BB" w14:textId="77777777" w:rsidR="007B6A67" w:rsidRDefault="007B6A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BC52" w14:textId="77777777" w:rsidR="007B6A67" w:rsidRDefault="009A0B16">
      <w:r>
        <w:separator/>
      </w:r>
    </w:p>
  </w:footnote>
  <w:footnote w:type="continuationSeparator" w:id="0">
    <w:p w14:paraId="49158980" w14:textId="77777777" w:rsidR="007B6A67" w:rsidRDefault="009A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7835" w14:textId="77777777" w:rsidR="007B6A67" w:rsidRDefault="007B6A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F363" w14:textId="77777777" w:rsidR="007B6A67" w:rsidRDefault="007B6A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7521" w14:textId="77777777" w:rsidR="007B6A67" w:rsidRDefault="007B6A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16"/>
    <w:rsid w:val="003E79A8"/>
    <w:rsid w:val="004A31EF"/>
    <w:rsid w:val="005E35B7"/>
    <w:rsid w:val="007B6A67"/>
    <w:rsid w:val="00952F11"/>
    <w:rsid w:val="009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F0BBA"/>
  <w15:chartTrackingRefBased/>
  <w15:docId w15:val="{03B406C7-85C8-4A21-8EFD-A6B3A363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196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2025-09-12T07:37:00Z</dcterms:created>
  <dcterms:modified xsi:type="dcterms:W3CDTF">2025-09-12T07:37:00Z</dcterms:modified>
</cp:coreProperties>
</file>