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21E2" w14:textId="77777777" w:rsidR="00B13399" w:rsidRDefault="00B13399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?l?r ??fc"/>
        </w:rPr>
        <w:t>4</w:t>
      </w:r>
      <w:r>
        <w:rPr>
          <w:rFonts w:hint="eastAsia"/>
        </w:rPr>
        <w:t>のロ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?l?r ??fc"/>
        </w:rPr>
        <w:t>4</w:t>
      </w:r>
      <w:r>
        <w:rPr>
          <w:rFonts w:hint="eastAsia"/>
        </w:rPr>
        <w:t>条、第</w:t>
      </w:r>
      <w:r>
        <w:rPr>
          <w:rFonts w:ascii="?l?r ??fc"/>
        </w:rPr>
        <w:t>5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p w14:paraId="3819BF48" w14:textId="77777777" w:rsidR="00B13399" w:rsidRDefault="00B13399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屋内貯蔵所構造設備明細書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294"/>
        <w:gridCol w:w="1092"/>
        <w:gridCol w:w="1069"/>
        <w:gridCol w:w="248"/>
        <w:gridCol w:w="769"/>
        <w:gridCol w:w="53"/>
        <w:gridCol w:w="411"/>
        <w:gridCol w:w="418"/>
        <w:gridCol w:w="182"/>
        <w:gridCol w:w="634"/>
        <w:gridCol w:w="411"/>
        <w:gridCol w:w="186"/>
        <w:gridCol w:w="636"/>
        <w:gridCol w:w="8"/>
        <w:gridCol w:w="1226"/>
      </w:tblGrid>
      <w:tr w:rsidR="00B13399" w14:paraId="1FBDC83E" w14:textId="77777777">
        <w:trPr>
          <w:trHeight w:val="890"/>
        </w:trPr>
        <w:tc>
          <w:tcPr>
            <w:tcW w:w="2254" w:type="dxa"/>
            <w:gridSpan w:val="4"/>
            <w:vAlign w:val="center"/>
          </w:tcPr>
          <w:p w14:paraId="4ECC0160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3"/>
            <w:vAlign w:val="center"/>
          </w:tcPr>
          <w:p w14:paraId="035DA003" w14:textId="77777777" w:rsidR="00B13399" w:rsidRDefault="00B13399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39D0484A" w14:textId="77777777" w:rsidR="00B90C10" w:rsidRDefault="00B90C10">
            <w:pPr>
              <w:snapToGrid w:val="0"/>
            </w:pPr>
          </w:p>
          <w:p w14:paraId="06721761" w14:textId="77777777" w:rsidR="00B90C10" w:rsidRDefault="00B90C10">
            <w:pPr>
              <w:snapToGrid w:val="0"/>
            </w:pPr>
          </w:p>
          <w:p w14:paraId="61F78534" w14:textId="77777777" w:rsidR="00B90C10" w:rsidRDefault="00B90C10">
            <w:pPr>
              <w:snapToGrid w:val="0"/>
            </w:pPr>
          </w:p>
          <w:p w14:paraId="6FBE1918" w14:textId="77777777" w:rsidR="00B90C10" w:rsidRDefault="00B90C10">
            <w:pPr>
              <w:snapToGrid w:val="0"/>
            </w:pPr>
          </w:p>
          <w:p w14:paraId="6AD59B90" w14:textId="77777777" w:rsidR="00B90C10" w:rsidRDefault="00B90C10">
            <w:pPr>
              <w:snapToGrid w:val="0"/>
              <w:rPr>
                <w:rFonts w:ascii="?l?r ??fc"/>
              </w:rPr>
            </w:pPr>
          </w:p>
        </w:tc>
      </w:tr>
      <w:tr w:rsidR="00B13399" w14:paraId="5EEEE031" w14:textId="77777777">
        <w:trPr>
          <w:cantSplit/>
          <w:trHeight w:val="652"/>
        </w:trPr>
        <w:tc>
          <w:tcPr>
            <w:tcW w:w="43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EB7BFC6" w14:textId="77777777" w:rsidR="00B13399" w:rsidRDefault="00B13399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7A44F32E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31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14:paraId="42322D43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19FF3F6E" w14:textId="77777777" w:rsidR="00B13399" w:rsidRDefault="00B13399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14:paraId="70311B80" w14:textId="77777777" w:rsidR="00B13399" w:rsidRDefault="00B13399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26F8F4B6" w14:textId="77777777" w:rsidR="00B13399" w:rsidRDefault="00B13399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14:paraId="37D0C3A8" w14:textId="77777777" w:rsidR="00B13399" w:rsidRDefault="00B13399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B13399" w14:paraId="13561836" w14:textId="77777777">
        <w:trPr>
          <w:cantSplit/>
          <w:trHeight w:val="653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14:paraId="0D1BA1AE" w14:textId="77777777" w:rsidR="00B13399" w:rsidRDefault="00B13399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cBorders>
              <w:bottom w:val="nil"/>
            </w:tcBorders>
            <w:vAlign w:val="center"/>
          </w:tcPr>
          <w:p w14:paraId="78163692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386" w:type="dxa"/>
            <w:gridSpan w:val="2"/>
            <w:tcBorders>
              <w:bottom w:val="nil"/>
            </w:tcBorders>
            <w:vAlign w:val="center"/>
          </w:tcPr>
          <w:p w14:paraId="07387F3F" w14:textId="77777777" w:rsidR="00B13399" w:rsidRDefault="00B13399">
            <w:pPr>
              <w:snapToGrid w:val="0"/>
              <w:spacing w:line="230" w:lineRule="exact"/>
              <w:rPr>
                <w:rFonts w:ascii="?l?r ??fc"/>
              </w:rPr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14:paraId="1D763F46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5C661A6C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14:paraId="541091B3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1AB27285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14:paraId="4AE020C6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3EB77C05" w14:textId="77777777">
        <w:trPr>
          <w:cantSplit/>
          <w:trHeight w:val="652"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14:paraId="68EB7FA5" w14:textId="77777777" w:rsidR="00B13399" w:rsidRDefault="00B13399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14:paraId="2D8CC757" w14:textId="77777777" w:rsidR="00B13399" w:rsidRDefault="00B13399">
            <w:pPr>
              <w:snapToGrid w:val="0"/>
              <w:rPr>
                <w:rFonts w:ascii="?l?r ??fc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CC82BC0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14:paraId="764321BD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08724A52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</w:rPr>
              <w:t>り</w:t>
            </w:r>
          </w:p>
        </w:tc>
        <w:tc>
          <w:tcPr>
            <w:tcW w:w="1234" w:type="dxa"/>
            <w:gridSpan w:val="3"/>
            <w:tcBorders>
              <w:bottom w:val="nil"/>
            </w:tcBorders>
            <w:vAlign w:val="center"/>
          </w:tcPr>
          <w:p w14:paraId="2399EC9B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bottom w:val="nil"/>
            </w:tcBorders>
            <w:vAlign w:val="center"/>
          </w:tcPr>
          <w:p w14:paraId="6316AE5A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屋根又は上階の床</w:t>
            </w:r>
          </w:p>
        </w:tc>
        <w:tc>
          <w:tcPr>
            <w:tcW w:w="1234" w:type="dxa"/>
            <w:gridSpan w:val="2"/>
            <w:tcBorders>
              <w:bottom w:val="nil"/>
            </w:tcBorders>
            <w:vAlign w:val="center"/>
          </w:tcPr>
          <w:p w14:paraId="782BADCD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364EA7F4" w14:textId="77777777">
        <w:trPr>
          <w:cantSplit/>
          <w:trHeight w:val="653"/>
        </w:trPr>
        <w:tc>
          <w:tcPr>
            <w:tcW w:w="434" w:type="dxa"/>
            <w:vMerge/>
            <w:vAlign w:val="center"/>
          </w:tcPr>
          <w:p w14:paraId="201DB10C" w14:textId="77777777" w:rsidR="00B13399" w:rsidRDefault="00B13399">
            <w:pPr>
              <w:snapToGrid w:val="0"/>
              <w:rPr>
                <w:rFonts w:ascii="?l?r ??fc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E1DDC0C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092" w:type="dxa"/>
            <w:vAlign w:val="center"/>
          </w:tcPr>
          <w:p w14:paraId="4A8F8529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69" w:type="dxa"/>
            <w:vAlign w:val="center"/>
          </w:tcPr>
          <w:p w14:paraId="7EF456B3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出入口</w:t>
            </w:r>
          </w:p>
        </w:tc>
        <w:tc>
          <w:tcPr>
            <w:tcW w:w="1070" w:type="dxa"/>
            <w:gridSpan w:val="3"/>
            <w:vAlign w:val="center"/>
          </w:tcPr>
          <w:p w14:paraId="7EAF04F0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829" w:type="dxa"/>
            <w:gridSpan w:val="2"/>
            <w:vAlign w:val="center"/>
          </w:tcPr>
          <w:p w14:paraId="1B5D6B64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階段</w:t>
            </w:r>
          </w:p>
        </w:tc>
        <w:tc>
          <w:tcPr>
            <w:tcW w:w="1227" w:type="dxa"/>
            <w:gridSpan w:val="3"/>
            <w:vAlign w:val="center"/>
          </w:tcPr>
          <w:p w14:paraId="69EDAD13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830" w:type="dxa"/>
            <w:gridSpan w:val="3"/>
            <w:vAlign w:val="center"/>
          </w:tcPr>
          <w:p w14:paraId="5E159242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軒高</w:t>
            </w:r>
          </w:p>
          <w:p w14:paraId="7C98DE71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階高</w:t>
            </w:r>
          </w:p>
        </w:tc>
        <w:tc>
          <w:tcPr>
            <w:tcW w:w="1226" w:type="dxa"/>
            <w:vAlign w:val="center"/>
          </w:tcPr>
          <w:p w14:paraId="0F9A878B" w14:textId="77777777" w:rsidR="00B13399" w:rsidRDefault="00B13399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</w:p>
        </w:tc>
      </w:tr>
      <w:tr w:rsidR="00B13399" w14:paraId="3985E8C5" w14:textId="77777777">
        <w:trPr>
          <w:cantSplit/>
          <w:trHeight w:val="652"/>
        </w:trPr>
        <w:tc>
          <w:tcPr>
            <w:tcW w:w="2254" w:type="dxa"/>
            <w:gridSpan w:val="4"/>
            <w:vMerge w:val="restart"/>
            <w:tcBorders>
              <w:bottom w:val="nil"/>
            </w:tcBorders>
            <w:vAlign w:val="center"/>
          </w:tcPr>
          <w:p w14:paraId="028E07EC" w14:textId="77777777" w:rsidR="00B13399" w:rsidRDefault="00B13399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建築物の一部に貯蔵所を設ける場合の建築物の構造</w:t>
            </w:r>
          </w:p>
        </w:tc>
        <w:tc>
          <w:tcPr>
            <w:tcW w:w="1069" w:type="dxa"/>
            <w:vAlign w:val="center"/>
          </w:tcPr>
          <w:p w14:paraId="1DD298C4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070" w:type="dxa"/>
            <w:gridSpan w:val="3"/>
            <w:vAlign w:val="center"/>
          </w:tcPr>
          <w:p w14:paraId="333B5B3E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Align w:val="center"/>
          </w:tcPr>
          <w:p w14:paraId="0728214F" w14:textId="77777777" w:rsidR="00B13399" w:rsidRDefault="00B13399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31" w:type="dxa"/>
            <w:gridSpan w:val="3"/>
            <w:vAlign w:val="center"/>
          </w:tcPr>
          <w:p w14:paraId="299287A0" w14:textId="77777777" w:rsidR="00B13399" w:rsidRDefault="00B13399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644" w:type="dxa"/>
            <w:gridSpan w:val="2"/>
            <w:vAlign w:val="center"/>
          </w:tcPr>
          <w:p w14:paraId="7569DA3E" w14:textId="77777777" w:rsidR="00B13399" w:rsidRDefault="00B13399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26" w:type="dxa"/>
            <w:vAlign w:val="center"/>
          </w:tcPr>
          <w:p w14:paraId="78E6638C" w14:textId="77777777" w:rsidR="00B13399" w:rsidRDefault="00B13399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</w:tr>
      <w:tr w:rsidR="00B13399" w14:paraId="12775C36" w14:textId="77777777">
        <w:trPr>
          <w:cantSplit/>
          <w:trHeight w:val="653"/>
        </w:trPr>
        <w:tc>
          <w:tcPr>
            <w:tcW w:w="2254" w:type="dxa"/>
            <w:gridSpan w:val="4"/>
            <w:vMerge/>
            <w:vAlign w:val="center"/>
          </w:tcPr>
          <w:p w14:paraId="613FB198" w14:textId="77777777" w:rsidR="00B13399" w:rsidRDefault="00B13399">
            <w:pPr>
              <w:snapToGrid w:val="0"/>
              <w:rPr>
                <w:rFonts w:ascii="?l?r ??fc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38D00DD" w14:textId="77777777" w:rsidR="00B13399" w:rsidRDefault="00B13399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165" w:type="dxa"/>
            <w:gridSpan w:val="10"/>
            <w:vAlign w:val="center"/>
          </w:tcPr>
          <w:p w14:paraId="336706A9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1F1CF669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08193CCB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架台の構造</w:t>
            </w:r>
          </w:p>
        </w:tc>
        <w:tc>
          <w:tcPr>
            <w:tcW w:w="6251" w:type="dxa"/>
            <w:gridSpan w:val="13"/>
            <w:vAlign w:val="center"/>
          </w:tcPr>
          <w:p w14:paraId="4B3DDB90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69D5731C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3525DE7B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採光、照明設備</w:t>
            </w:r>
          </w:p>
        </w:tc>
        <w:tc>
          <w:tcPr>
            <w:tcW w:w="6251" w:type="dxa"/>
            <w:gridSpan w:val="13"/>
            <w:vAlign w:val="center"/>
          </w:tcPr>
          <w:p w14:paraId="08D4E157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174EE328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3CADF554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換気、排出の設備</w:t>
            </w:r>
          </w:p>
        </w:tc>
        <w:tc>
          <w:tcPr>
            <w:tcW w:w="6251" w:type="dxa"/>
            <w:gridSpan w:val="13"/>
            <w:vAlign w:val="center"/>
          </w:tcPr>
          <w:p w14:paraId="78A97087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55829FD2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486D2F9A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電気設備</w:t>
            </w:r>
          </w:p>
        </w:tc>
        <w:tc>
          <w:tcPr>
            <w:tcW w:w="6251" w:type="dxa"/>
            <w:gridSpan w:val="13"/>
            <w:vAlign w:val="center"/>
          </w:tcPr>
          <w:p w14:paraId="1FC7F805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590B639F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0F3A2A7C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避雷設備</w:t>
            </w:r>
          </w:p>
        </w:tc>
        <w:tc>
          <w:tcPr>
            <w:tcW w:w="6251" w:type="dxa"/>
            <w:gridSpan w:val="13"/>
            <w:vAlign w:val="center"/>
          </w:tcPr>
          <w:p w14:paraId="457C9FCD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74EC3CE3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24F9B709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通風、冷房装置等の設備</w:t>
            </w:r>
          </w:p>
        </w:tc>
        <w:tc>
          <w:tcPr>
            <w:tcW w:w="6251" w:type="dxa"/>
            <w:gridSpan w:val="13"/>
            <w:vAlign w:val="center"/>
          </w:tcPr>
          <w:p w14:paraId="1AEF99CE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7A507A4C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25E8D47E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消火設備</w:t>
            </w:r>
          </w:p>
        </w:tc>
        <w:tc>
          <w:tcPr>
            <w:tcW w:w="6251" w:type="dxa"/>
            <w:gridSpan w:val="13"/>
            <w:vAlign w:val="center"/>
          </w:tcPr>
          <w:p w14:paraId="702C9B58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048D6E03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7C70B535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警報設備</w:t>
            </w:r>
          </w:p>
        </w:tc>
        <w:tc>
          <w:tcPr>
            <w:tcW w:w="6251" w:type="dxa"/>
            <w:gridSpan w:val="13"/>
            <w:vAlign w:val="center"/>
          </w:tcPr>
          <w:p w14:paraId="0AE4BF59" w14:textId="77777777" w:rsidR="00B13399" w:rsidRDefault="00B13399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3399" w14:paraId="7A47E324" w14:textId="77777777">
        <w:trPr>
          <w:cantSplit/>
          <w:trHeight w:val="630"/>
        </w:trPr>
        <w:tc>
          <w:tcPr>
            <w:tcW w:w="2254" w:type="dxa"/>
            <w:gridSpan w:val="4"/>
            <w:vAlign w:val="center"/>
          </w:tcPr>
          <w:p w14:paraId="40C210CD" w14:textId="77777777" w:rsidR="00B13399" w:rsidRDefault="00B13399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工事請負者住所氏名</w:t>
            </w:r>
          </w:p>
        </w:tc>
        <w:tc>
          <w:tcPr>
            <w:tcW w:w="6251" w:type="dxa"/>
            <w:gridSpan w:val="13"/>
            <w:vAlign w:val="bottom"/>
          </w:tcPr>
          <w:p w14:paraId="700B6CA6" w14:textId="77777777" w:rsidR="00B90C10" w:rsidRDefault="00B90C10" w:rsidP="00B90C10">
            <w:pPr>
              <w:snapToGrid w:val="0"/>
              <w:spacing w:after="60"/>
              <w:jc w:val="left"/>
            </w:pPr>
          </w:p>
          <w:p w14:paraId="015416E4" w14:textId="77777777" w:rsidR="00B90C10" w:rsidRDefault="00B90C10" w:rsidP="00B90C10">
            <w:pPr>
              <w:snapToGrid w:val="0"/>
              <w:spacing w:after="60"/>
              <w:jc w:val="left"/>
            </w:pPr>
          </w:p>
          <w:p w14:paraId="11FEE29A" w14:textId="77777777" w:rsidR="00B13399" w:rsidRDefault="00B13399" w:rsidP="00B90C10">
            <w:pPr>
              <w:snapToGrid w:val="0"/>
              <w:spacing w:after="60"/>
              <w:ind w:firstLineChars="1700" w:firstLine="357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</w:tbl>
    <w:p w14:paraId="32E1E66F" w14:textId="77777777" w:rsidR="00B13399" w:rsidRDefault="00B13399">
      <w:pPr>
        <w:snapToGrid w:val="0"/>
        <w:spacing w:before="120" w:line="280" w:lineRule="exact"/>
        <w:ind w:left="737" w:hanging="737"/>
        <w:rPr>
          <w:rFonts w:ascii="?l?r ??fc"/>
        </w:rPr>
      </w:pPr>
      <w:r>
        <w:rPr>
          <w:rFonts w:hint="eastAsia"/>
        </w:rPr>
        <w:t xml:space="preserve">備考　</w:t>
      </w:r>
      <w:r>
        <w:rPr>
          <w:rFonts w:ascii="?l?r ??fc"/>
        </w:rPr>
        <w:t>1</w:t>
      </w:r>
      <w:r w:rsidR="00D101CD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?l?r ??fc"/>
        </w:rPr>
        <w:t>A4</w:t>
      </w:r>
      <w:r>
        <w:rPr>
          <w:rFonts w:hint="eastAsia"/>
        </w:rPr>
        <w:t>とすること。</w:t>
      </w:r>
    </w:p>
    <w:p w14:paraId="1F52066B" w14:textId="77777777" w:rsidR="00B13399" w:rsidRDefault="00B13399">
      <w:pPr>
        <w:snapToGrid w:val="0"/>
        <w:ind w:left="737" w:hanging="737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2</w:t>
      </w:r>
      <w:r>
        <w:rPr>
          <w:rFonts w:hint="eastAsia"/>
        </w:rPr>
        <w:t xml:space="preserve">　建築物の一部に貯蔵所を設ける場合の建築物の構造の欄は、該当する場合のみ記入すること。</w:t>
      </w:r>
    </w:p>
    <w:sectPr w:rsidR="00B133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9EA1" w14:textId="77777777" w:rsidR="00486897" w:rsidRDefault="00486897">
      <w:r>
        <w:separator/>
      </w:r>
    </w:p>
  </w:endnote>
  <w:endnote w:type="continuationSeparator" w:id="0">
    <w:p w14:paraId="35ABB6F3" w14:textId="77777777" w:rsidR="00486897" w:rsidRDefault="004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DB51" w14:textId="77777777" w:rsidR="00486897" w:rsidRDefault="00486897">
      <w:r>
        <w:separator/>
      </w:r>
    </w:p>
  </w:footnote>
  <w:footnote w:type="continuationSeparator" w:id="0">
    <w:p w14:paraId="333B708A" w14:textId="77777777" w:rsidR="00486897" w:rsidRDefault="0048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CD"/>
    <w:rsid w:val="003344BF"/>
    <w:rsid w:val="00486897"/>
    <w:rsid w:val="004A31EF"/>
    <w:rsid w:val="00522888"/>
    <w:rsid w:val="008152D8"/>
    <w:rsid w:val="00B13399"/>
    <w:rsid w:val="00B90C10"/>
    <w:rsid w:val="00D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2BA8E6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Century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262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様式第4のイ(第4条、第5条関係)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2025-09-12T06:09:00Z</dcterms:created>
  <dcterms:modified xsi:type="dcterms:W3CDTF">2025-09-12T06:09:00Z</dcterms:modified>
</cp:coreProperties>
</file>