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FFF8" w14:textId="77777777" w:rsidR="003377DF" w:rsidRDefault="003377DF"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08229E8B" w14:textId="77777777" w:rsidR="003377DF" w:rsidRDefault="003377DF">
      <w:pPr>
        <w:spacing w:before="120" w:after="120"/>
        <w:jc w:val="center"/>
      </w:pPr>
      <w:r>
        <w:rPr>
          <w:rFonts w:hint="eastAsia"/>
        </w:rPr>
        <w:t>防火管理講習修了証明・再発行申請書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228"/>
        <w:gridCol w:w="622"/>
        <w:gridCol w:w="621"/>
        <w:gridCol w:w="656"/>
        <w:gridCol w:w="1842"/>
        <w:gridCol w:w="1134"/>
      </w:tblGrid>
      <w:tr w:rsidR="003377DF" w14:paraId="0C366285" w14:textId="77777777">
        <w:trPr>
          <w:trHeight w:val="2080"/>
        </w:trPr>
        <w:tc>
          <w:tcPr>
            <w:tcW w:w="8505" w:type="dxa"/>
            <w:gridSpan w:val="8"/>
          </w:tcPr>
          <w:p w14:paraId="3328FEFB" w14:textId="77777777" w:rsidR="003377DF" w:rsidRDefault="003377DF">
            <w:pPr>
              <w:spacing w:before="18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6CABDC6" w14:textId="77777777" w:rsidR="003377DF" w:rsidRDefault="003377DF">
            <w:r>
              <w:rPr>
                <w:rFonts w:hint="eastAsia"/>
              </w:rPr>
              <w:t xml:space="preserve">　塩谷広域行政組合消防長　様</w:t>
            </w:r>
          </w:p>
          <w:p w14:paraId="6ADF1F8E" w14:textId="77777777" w:rsidR="003377DF" w:rsidRDefault="003377DF"/>
          <w:p w14:paraId="0CCA877F" w14:textId="77777777" w:rsidR="003377DF" w:rsidRDefault="003377DF">
            <w:pPr>
              <w:jc w:val="right"/>
            </w:pPr>
            <w:r>
              <w:rPr>
                <w:rFonts w:hint="eastAsia"/>
              </w:rPr>
              <w:t xml:space="preserve">申請者　　　　　　　　　　　　　</w:t>
            </w:r>
          </w:p>
          <w:p w14:paraId="50BCBED2" w14:textId="77777777" w:rsidR="003377DF" w:rsidRDefault="003377DF">
            <w:pPr>
              <w:jc w:val="right"/>
            </w:pP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73F15427" w14:textId="77777777" w:rsidR="003377DF" w:rsidRDefault="003377DF">
            <w:pPr>
              <w:jc w:val="right"/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A030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</w:t>
            </w:r>
            <w:r w:rsidRPr="002A6FD9">
              <w:rPr>
                <w:rFonts w:hint="eastAsia"/>
                <w:u w:color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3377DF" w14:paraId="1E6C5BFA" w14:textId="77777777">
        <w:trPr>
          <w:cantSplit/>
          <w:trHeight w:val="1380"/>
        </w:trPr>
        <w:tc>
          <w:tcPr>
            <w:tcW w:w="1276" w:type="dxa"/>
            <w:tcBorders>
              <w:bottom w:val="nil"/>
            </w:tcBorders>
            <w:vAlign w:val="center"/>
          </w:tcPr>
          <w:p w14:paraId="1D6E2FA8" w14:textId="77777777" w:rsidR="003377DF" w:rsidRDefault="003377DF">
            <w:r>
              <w:rPr>
                <w:rFonts w:hint="eastAsia"/>
              </w:rPr>
              <w:t>証明</w:t>
            </w:r>
            <w:r>
              <w:t>(</w:t>
            </w:r>
            <w:r>
              <w:rPr>
                <w:rFonts w:hint="eastAsia"/>
              </w:rPr>
              <w:t>再発行</w:t>
            </w:r>
            <w:r>
              <w:t>)</w:t>
            </w:r>
            <w:r>
              <w:rPr>
                <w:rFonts w:hint="eastAsia"/>
              </w:rPr>
              <w:t>を必要とする理由</w:t>
            </w:r>
          </w:p>
        </w:tc>
        <w:tc>
          <w:tcPr>
            <w:tcW w:w="7229" w:type="dxa"/>
            <w:gridSpan w:val="7"/>
            <w:tcBorders>
              <w:bottom w:val="nil"/>
            </w:tcBorders>
            <w:vAlign w:val="center"/>
          </w:tcPr>
          <w:p w14:paraId="2727015F" w14:textId="77777777" w:rsidR="003377DF" w:rsidRDefault="003377DF">
            <w:r>
              <w:rPr>
                <w:rFonts w:hint="eastAsia"/>
              </w:rPr>
              <w:t xml:space="preserve">　紛失　　　　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  <w:r>
              <w:rPr>
                <w:rFonts w:hint="eastAsia"/>
              </w:rPr>
              <w:t>のため</w:t>
            </w:r>
          </w:p>
        </w:tc>
      </w:tr>
      <w:tr w:rsidR="003377DF" w14:paraId="31034C97" w14:textId="77777777">
        <w:trPr>
          <w:cantSplit/>
          <w:trHeight w:val="1200"/>
        </w:trPr>
        <w:tc>
          <w:tcPr>
            <w:tcW w:w="3630" w:type="dxa"/>
            <w:gridSpan w:val="3"/>
            <w:tcBorders>
              <w:right w:val="nil"/>
            </w:tcBorders>
            <w:vAlign w:val="center"/>
          </w:tcPr>
          <w:p w14:paraId="3E113DB8" w14:textId="77777777" w:rsidR="003377DF" w:rsidRDefault="003377DF">
            <w:r>
              <w:rPr>
                <w:rFonts w:hint="eastAsia"/>
              </w:rPr>
              <w:t xml:space="preserve">　上記の理由により下記のとおり</w:t>
            </w:r>
          </w:p>
        </w:tc>
        <w:tc>
          <w:tcPr>
            <w:tcW w:w="1243" w:type="dxa"/>
            <w:gridSpan w:val="2"/>
            <w:tcBorders>
              <w:left w:val="nil"/>
              <w:right w:val="nil"/>
            </w:tcBorders>
            <w:vAlign w:val="center"/>
          </w:tcPr>
          <w:p w14:paraId="367982A7" w14:textId="77777777" w:rsidR="003377DF" w:rsidRDefault="003377DF">
            <w:pPr>
              <w:jc w:val="center"/>
            </w:pPr>
            <w:r>
              <w:rPr>
                <w:rFonts w:hint="eastAsia"/>
                <w:spacing w:val="212"/>
              </w:rPr>
              <w:t>証</w:t>
            </w:r>
            <w:r>
              <w:rPr>
                <w:rFonts w:hint="eastAsia"/>
              </w:rPr>
              <w:t>明</w:t>
            </w:r>
          </w:p>
          <w:p w14:paraId="6E960D18" w14:textId="77777777" w:rsidR="003377DF" w:rsidRDefault="003377DF">
            <w:pPr>
              <w:jc w:val="center"/>
            </w:pPr>
            <w:r>
              <w:rPr>
                <w:rFonts w:hint="eastAsia"/>
                <w:spacing w:val="53"/>
              </w:rPr>
              <w:t>再発</w:t>
            </w:r>
            <w:r>
              <w:rPr>
                <w:rFonts w:hint="eastAsia"/>
              </w:rPr>
              <w:t>行</w:t>
            </w:r>
          </w:p>
        </w:tc>
        <w:tc>
          <w:tcPr>
            <w:tcW w:w="3632" w:type="dxa"/>
            <w:gridSpan w:val="3"/>
            <w:tcBorders>
              <w:left w:val="nil"/>
            </w:tcBorders>
            <w:vAlign w:val="center"/>
          </w:tcPr>
          <w:p w14:paraId="0D81360D" w14:textId="77777777" w:rsidR="003377DF" w:rsidRDefault="003377DF">
            <w:r>
              <w:rPr>
                <w:rFonts w:hint="eastAsia"/>
              </w:rPr>
              <w:t>願います。</w:t>
            </w:r>
          </w:p>
        </w:tc>
      </w:tr>
      <w:tr w:rsidR="003377DF" w14:paraId="1DDED1BE" w14:textId="77777777">
        <w:trPr>
          <w:cantSplit/>
          <w:trHeight w:val="540"/>
        </w:trPr>
        <w:tc>
          <w:tcPr>
            <w:tcW w:w="1276" w:type="dxa"/>
            <w:vAlign w:val="center"/>
          </w:tcPr>
          <w:p w14:paraId="669E1BB6" w14:textId="77777777" w:rsidR="003377DF" w:rsidRDefault="003377DF">
            <w:r>
              <w:rPr>
                <w:rFonts w:hint="eastAsia"/>
              </w:rPr>
              <w:t>修了証番号</w:t>
            </w:r>
          </w:p>
        </w:tc>
        <w:tc>
          <w:tcPr>
            <w:tcW w:w="2126" w:type="dxa"/>
            <w:vAlign w:val="center"/>
          </w:tcPr>
          <w:p w14:paraId="5A9A13AB" w14:textId="77777777" w:rsidR="003377DF" w:rsidRDefault="003377DF">
            <w:pPr>
              <w:jc w:val="center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2127" w:type="dxa"/>
            <w:gridSpan w:val="4"/>
            <w:vAlign w:val="center"/>
          </w:tcPr>
          <w:p w14:paraId="63F17F4E" w14:textId="77777777" w:rsidR="003377DF" w:rsidRDefault="003377DF">
            <w:pPr>
              <w:jc w:val="distribute"/>
            </w:pPr>
            <w:r>
              <w:rPr>
                <w:rFonts w:hint="eastAsia"/>
              </w:rPr>
              <w:t>修了年月日</w:t>
            </w:r>
          </w:p>
        </w:tc>
        <w:tc>
          <w:tcPr>
            <w:tcW w:w="2976" w:type="dxa"/>
            <w:gridSpan w:val="2"/>
            <w:vAlign w:val="center"/>
          </w:tcPr>
          <w:p w14:paraId="42ADBAAA" w14:textId="77777777" w:rsidR="003377DF" w:rsidRDefault="003377D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377DF" w14:paraId="0E0339DC" w14:textId="77777777">
        <w:trPr>
          <w:cantSplit/>
          <w:trHeight w:val="540"/>
        </w:trPr>
        <w:tc>
          <w:tcPr>
            <w:tcW w:w="1276" w:type="dxa"/>
            <w:vAlign w:val="center"/>
          </w:tcPr>
          <w:p w14:paraId="08213287" w14:textId="77777777" w:rsidR="003377DF" w:rsidRDefault="003377D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229" w:type="dxa"/>
            <w:gridSpan w:val="7"/>
          </w:tcPr>
          <w:p w14:paraId="7C9C29F9" w14:textId="77777777" w:rsidR="003377DF" w:rsidRDefault="003377DF">
            <w:r>
              <w:rPr>
                <w:rFonts w:hint="eastAsia"/>
              </w:rPr>
              <w:t xml:space="preserve">　</w:t>
            </w:r>
          </w:p>
        </w:tc>
      </w:tr>
      <w:tr w:rsidR="003377DF" w14:paraId="688D5465" w14:textId="77777777">
        <w:trPr>
          <w:cantSplit/>
          <w:trHeight w:val="2737"/>
        </w:trPr>
        <w:tc>
          <w:tcPr>
            <w:tcW w:w="1276" w:type="dxa"/>
            <w:vAlign w:val="center"/>
          </w:tcPr>
          <w:p w14:paraId="2CCF5EE7" w14:textId="77777777" w:rsidR="003377DF" w:rsidRDefault="003377DF"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8"/>
              </w:rPr>
              <w:t>証明</w:t>
            </w:r>
            <w:r>
              <w:rPr>
                <w:rFonts w:hint="eastAsia"/>
              </w:rPr>
              <w:t>欄</w:t>
            </w:r>
          </w:p>
        </w:tc>
        <w:tc>
          <w:tcPr>
            <w:tcW w:w="7229" w:type="dxa"/>
            <w:gridSpan w:val="7"/>
          </w:tcPr>
          <w:p w14:paraId="2A787D51" w14:textId="77777777" w:rsidR="003377DF" w:rsidRDefault="003377DF"/>
          <w:p w14:paraId="6B6C4525" w14:textId="77777777" w:rsidR="003377DF" w:rsidRDefault="003377DF">
            <w:pPr>
              <w:ind w:left="210" w:hanging="210"/>
            </w:pPr>
            <w:r>
              <w:rPr>
                <w:rFonts w:hint="eastAsia"/>
              </w:rPr>
              <w:t xml:space="preserve">　　上記のとおり消防法施行令第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号の規定による　　種防火管理者講習会の課程を修了したことを証明する。</w:t>
            </w:r>
          </w:p>
          <w:p w14:paraId="33A5898A" w14:textId="77777777" w:rsidR="003377DF" w:rsidRDefault="003377DF"/>
          <w:p w14:paraId="709A3897" w14:textId="77777777" w:rsidR="003377DF" w:rsidRDefault="003377DF"/>
          <w:p w14:paraId="6779E14E" w14:textId="77777777" w:rsidR="003377DF" w:rsidRDefault="003377DF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49C54F44" w14:textId="77777777" w:rsidR="003377DF" w:rsidRDefault="00921B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BA0EA0E" wp14:editId="773FF333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173990</wp:posOffset>
                      </wp:positionV>
                      <wp:extent cx="152400" cy="152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C9A8F" id="Rectangle 2" o:spid="_x0000_s1026" style="position:absolute;left:0;text-align:left;margin-left:319.2pt;margin-top:13.7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" o:allowincell="f" filled="f" strokeweight=".5pt"/>
                  </w:pict>
                </mc:Fallback>
              </mc:AlternateContent>
            </w:r>
          </w:p>
          <w:p w14:paraId="317ECD0E" w14:textId="77777777" w:rsidR="003377DF" w:rsidRDefault="003377DF">
            <w:pPr>
              <w:jc w:val="right"/>
            </w:pPr>
            <w:r>
              <w:rPr>
                <w:rFonts w:hint="eastAsia"/>
              </w:rPr>
              <w:t xml:space="preserve">塩谷広域行政組合消防長　印　　</w:t>
            </w:r>
          </w:p>
        </w:tc>
      </w:tr>
      <w:tr w:rsidR="003377DF" w14:paraId="6D0D9C52" w14:textId="77777777">
        <w:trPr>
          <w:cantSplit/>
          <w:trHeight w:val="400"/>
        </w:trPr>
        <w:tc>
          <w:tcPr>
            <w:tcW w:w="1276" w:type="dxa"/>
            <w:vMerge w:val="restart"/>
            <w:vAlign w:val="center"/>
          </w:tcPr>
          <w:p w14:paraId="10EB9D62" w14:textId="77777777" w:rsidR="003377DF" w:rsidRDefault="003377DF">
            <w:r>
              <w:rPr>
                <w:rFonts w:hint="eastAsia"/>
              </w:rPr>
              <w:t>※再発行欄</w:t>
            </w:r>
          </w:p>
        </w:tc>
        <w:tc>
          <w:tcPr>
            <w:tcW w:w="6095" w:type="dxa"/>
            <w:gridSpan w:val="6"/>
            <w:vMerge w:val="restart"/>
            <w:vAlign w:val="center"/>
          </w:tcPr>
          <w:p w14:paraId="3A01614A" w14:textId="77777777" w:rsidR="003377DF" w:rsidRDefault="003377DF">
            <w:r>
              <w:rPr>
                <w:rFonts w:hint="eastAsia"/>
              </w:rPr>
              <w:t xml:space="preserve">　　　　　年　　月　　日　再発行処理</w:t>
            </w:r>
          </w:p>
        </w:tc>
        <w:tc>
          <w:tcPr>
            <w:tcW w:w="1134" w:type="dxa"/>
            <w:vAlign w:val="center"/>
          </w:tcPr>
          <w:p w14:paraId="61FE1F8F" w14:textId="77777777" w:rsidR="003377DF" w:rsidRDefault="003377DF">
            <w:pPr>
              <w:jc w:val="distribute"/>
            </w:pPr>
            <w:r>
              <w:rPr>
                <w:rFonts w:hint="eastAsia"/>
              </w:rPr>
              <w:t>契印</w:t>
            </w:r>
          </w:p>
        </w:tc>
      </w:tr>
      <w:tr w:rsidR="003377DF" w14:paraId="587EBFF5" w14:textId="77777777">
        <w:trPr>
          <w:cantSplit/>
          <w:trHeight w:val="960"/>
        </w:trPr>
        <w:tc>
          <w:tcPr>
            <w:tcW w:w="1276" w:type="dxa"/>
            <w:vMerge/>
          </w:tcPr>
          <w:p w14:paraId="3E32DACB" w14:textId="77777777" w:rsidR="003377DF" w:rsidRDefault="003377DF"/>
        </w:tc>
        <w:tc>
          <w:tcPr>
            <w:tcW w:w="6095" w:type="dxa"/>
            <w:gridSpan w:val="6"/>
            <w:vMerge/>
          </w:tcPr>
          <w:p w14:paraId="400071E4" w14:textId="77777777" w:rsidR="003377DF" w:rsidRDefault="003377DF"/>
        </w:tc>
        <w:tc>
          <w:tcPr>
            <w:tcW w:w="1134" w:type="dxa"/>
          </w:tcPr>
          <w:p w14:paraId="6C1E10FE" w14:textId="77777777" w:rsidR="003377DF" w:rsidRDefault="003377DF">
            <w:r>
              <w:rPr>
                <w:rFonts w:hint="eastAsia"/>
              </w:rPr>
              <w:t xml:space="preserve">　</w:t>
            </w:r>
          </w:p>
        </w:tc>
      </w:tr>
      <w:tr w:rsidR="003377DF" w14:paraId="437B5FE0" w14:textId="77777777">
        <w:trPr>
          <w:cantSplit/>
          <w:trHeight w:val="360"/>
        </w:trPr>
        <w:tc>
          <w:tcPr>
            <w:tcW w:w="4252" w:type="dxa"/>
            <w:gridSpan w:val="4"/>
            <w:vAlign w:val="center"/>
          </w:tcPr>
          <w:p w14:paraId="1196F233" w14:textId="77777777" w:rsidR="003377DF" w:rsidRDefault="003377DF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4253" w:type="dxa"/>
            <w:gridSpan w:val="4"/>
            <w:vAlign w:val="center"/>
          </w:tcPr>
          <w:p w14:paraId="66D639FC" w14:textId="77777777" w:rsidR="003377DF" w:rsidRDefault="003377DF">
            <w:pPr>
              <w:jc w:val="center"/>
            </w:pPr>
            <w:r>
              <w:rPr>
                <w:rFonts w:hint="eastAsia"/>
              </w:rPr>
              <w:t>※経過欄</w:t>
            </w:r>
          </w:p>
        </w:tc>
      </w:tr>
      <w:tr w:rsidR="003377DF" w14:paraId="5D34941B" w14:textId="77777777">
        <w:trPr>
          <w:cantSplit/>
          <w:trHeight w:val="1380"/>
        </w:trPr>
        <w:tc>
          <w:tcPr>
            <w:tcW w:w="4252" w:type="dxa"/>
            <w:gridSpan w:val="4"/>
          </w:tcPr>
          <w:p w14:paraId="6F19DA5B" w14:textId="77777777" w:rsidR="003377DF" w:rsidRDefault="003377DF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4"/>
          </w:tcPr>
          <w:p w14:paraId="4DDAC7EC" w14:textId="77777777" w:rsidR="003377DF" w:rsidRDefault="003377DF">
            <w:r>
              <w:rPr>
                <w:rFonts w:hint="eastAsia"/>
              </w:rPr>
              <w:t xml:space="preserve">　</w:t>
            </w:r>
          </w:p>
        </w:tc>
      </w:tr>
    </w:tbl>
    <w:p w14:paraId="4522B4D0" w14:textId="77777777" w:rsidR="003377DF" w:rsidRDefault="003377DF">
      <w:pPr>
        <w:spacing w:line="240" w:lineRule="exact"/>
      </w:pPr>
      <w:r>
        <w:rPr>
          <w:rFonts w:hint="eastAsia"/>
        </w:rPr>
        <w:t>備考</w:t>
      </w:r>
    </w:p>
    <w:p w14:paraId="5F7F63B5" w14:textId="1CBD5696" w:rsidR="003377DF" w:rsidRDefault="003377DF">
      <w:pPr>
        <w:spacing w:line="240" w:lineRule="exac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この様式の大きさは</w:t>
      </w:r>
      <w:r w:rsidR="00564782">
        <w:rPr>
          <w:rFonts w:hint="eastAsia"/>
        </w:rPr>
        <w:t>、</w:t>
      </w:r>
      <w:r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3520EFEB" w14:textId="77777777" w:rsidR="003377DF" w:rsidRDefault="003377DF">
      <w:pPr>
        <w:spacing w:line="240" w:lineRule="exac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※の欄は記入しないこと。</w:t>
      </w:r>
    </w:p>
    <w:sectPr w:rsidR="00337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36768" w14:textId="77777777" w:rsidR="00782110" w:rsidRDefault="00782110">
      <w:r>
        <w:separator/>
      </w:r>
    </w:p>
  </w:endnote>
  <w:endnote w:type="continuationSeparator" w:id="0">
    <w:p w14:paraId="5073232F" w14:textId="77777777" w:rsidR="00782110" w:rsidRDefault="0078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1263" w14:textId="77777777" w:rsidR="003377DF" w:rsidRDefault="003377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0E10BF" w14:textId="77777777" w:rsidR="003377DF" w:rsidRDefault="003377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5988" w14:textId="77777777" w:rsidR="003377DF" w:rsidRDefault="003377D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B8B9" w14:textId="77777777" w:rsidR="003377DF" w:rsidRDefault="003377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E508C" w14:textId="77777777" w:rsidR="00782110" w:rsidRDefault="00782110">
      <w:r>
        <w:separator/>
      </w:r>
    </w:p>
  </w:footnote>
  <w:footnote w:type="continuationSeparator" w:id="0">
    <w:p w14:paraId="590C8F76" w14:textId="77777777" w:rsidR="00782110" w:rsidRDefault="00782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4AA0" w14:textId="77777777" w:rsidR="003377DF" w:rsidRDefault="003377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B468" w14:textId="77777777" w:rsidR="003377DF" w:rsidRDefault="003377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5BAC" w14:textId="77777777" w:rsidR="003377DF" w:rsidRDefault="003377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2829876">
    <w:abstractNumId w:val="9"/>
  </w:num>
  <w:num w:numId="2" w16cid:durableId="860631175">
    <w:abstractNumId w:val="7"/>
  </w:num>
  <w:num w:numId="3" w16cid:durableId="1176264340">
    <w:abstractNumId w:val="6"/>
  </w:num>
  <w:num w:numId="4" w16cid:durableId="1904028313">
    <w:abstractNumId w:val="5"/>
  </w:num>
  <w:num w:numId="5" w16cid:durableId="934554557">
    <w:abstractNumId w:val="4"/>
  </w:num>
  <w:num w:numId="6" w16cid:durableId="483618707">
    <w:abstractNumId w:val="8"/>
  </w:num>
  <w:num w:numId="7" w16cid:durableId="1408920187">
    <w:abstractNumId w:val="3"/>
  </w:num>
  <w:num w:numId="8" w16cid:durableId="645738856">
    <w:abstractNumId w:val="2"/>
  </w:num>
  <w:num w:numId="9" w16cid:durableId="1008557633">
    <w:abstractNumId w:val="1"/>
  </w:num>
  <w:num w:numId="10" w16cid:durableId="13156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8E"/>
    <w:rsid w:val="0011197D"/>
    <w:rsid w:val="00196CDF"/>
    <w:rsid w:val="002A6FD9"/>
    <w:rsid w:val="003377DF"/>
    <w:rsid w:val="00564782"/>
    <w:rsid w:val="00782110"/>
    <w:rsid w:val="00921BCF"/>
    <w:rsid w:val="00A0308E"/>
    <w:rsid w:val="00A92229"/>
    <w:rsid w:val="00C321B7"/>
    <w:rsid w:val="00C90769"/>
    <w:rsid w:val="00E6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1BD02F6"/>
  <w15:chartTrackingRefBased/>
  <w15:docId w15:val="{C77595C3-246F-4AEA-BF73-4B4EC780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</TotalTime>
  <Pages>1</Pages>
  <Words>251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別記様式第6号(第4条関係)</vt:lpstr>
    </vt:vector>
  </TitlesOfParts>
  <Manager/>
  <Company/>
  <LinksUpToDate>false</LinksUpToDate>
  <CharactersWithSpaces>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1899-12-31T15:00:00Z</cp:lastPrinted>
  <dcterms:created xsi:type="dcterms:W3CDTF">2025-09-10T02:24:00Z</dcterms:created>
  <dcterms:modified xsi:type="dcterms:W3CDTF">2025-09-10T02:24:00Z</dcterms:modified>
  <cp:category/>
</cp:coreProperties>
</file>